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4" w:rsidRDefault="004D5DD3" w:rsidP="004E2BC6">
      <w:pPr>
        <w:spacing w:after="0"/>
        <w:jc w:val="right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2124075" cy="866775"/>
            <wp:effectExtent l="0" t="0" r="0" b="0"/>
            <wp:docPr id="167" name="Slika 167" descr="\\mssad\MojiDokumenti\baumkirhert\My Documents\My Pictures\mss_logo_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\mssad\MojiDokumenti\baumkirhert\My Documents\My Pictures\mss_logo_vodorav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B4" w:rsidRPr="002E5D0D" w:rsidRDefault="00540DB4" w:rsidP="004E2BC6">
      <w:pPr>
        <w:spacing w:after="0"/>
        <w:jc w:val="right"/>
        <w:rPr>
          <w:sz w:val="16"/>
          <w:szCs w:val="16"/>
          <w:lang w:val="sl-SI"/>
        </w:rPr>
      </w:pPr>
    </w:p>
    <w:p w:rsidR="004E2BC6" w:rsidRPr="00EF6077" w:rsidRDefault="005D6B72" w:rsidP="004E2BC6">
      <w:pPr>
        <w:spacing w:after="0"/>
        <w:jc w:val="right"/>
        <w:rPr>
          <w:lang w:val="sl-SI"/>
        </w:rPr>
      </w:pPr>
      <w:r w:rsidRPr="00EF6077">
        <w:rPr>
          <w:lang w:val="sl-SI"/>
        </w:rPr>
        <w:t>MSS</w:t>
      </w:r>
      <w:r w:rsidR="00A64441" w:rsidRPr="00EF6077">
        <w:rPr>
          <w:lang w:val="sl-SI"/>
        </w:rPr>
        <w:t>-</w:t>
      </w:r>
      <w:r w:rsidR="00126BA0" w:rsidRPr="00126BA0">
        <w:rPr>
          <w:lang w:val="sl-SI"/>
        </w:rPr>
        <w:t>002-20</w:t>
      </w:r>
    </w:p>
    <w:p w:rsidR="002E5D0D" w:rsidRPr="002E5D0D" w:rsidRDefault="002E5D0D" w:rsidP="003D0571">
      <w:pPr>
        <w:spacing w:after="0"/>
        <w:jc w:val="center"/>
        <w:rPr>
          <w:b/>
          <w:sz w:val="16"/>
          <w:szCs w:val="16"/>
          <w:lang w:val="sl-SI"/>
        </w:rPr>
      </w:pPr>
      <w:bookmarkStart w:id="0" w:name="OLE_LINK1"/>
    </w:p>
    <w:p w:rsidR="00126BA0" w:rsidRDefault="00EF6077" w:rsidP="003D0571">
      <w:pPr>
        <w:spacing w:after="0"/>
        <w:jc w:val="center"/>
        <w:rPr>
          <w:b/>
          <w:sz w:val="28"/>
          <w:szCs w:val="28"/>
          <w:lang w:val="sl-SI"/>
        </w:rPr>
      </w:pPr>
      <w:r w:rsidRPr="00EF6077">
        <w:rPr>
          <w:b/>
          <w:sz w:val="28"/>
          <w:szCs w:val="28"/>
          <w:lang w:val="sl-SI"/>
        </w:rPr>
        <w:t xml:space="preserve">Nagrada </w:t>
      </w:r>
      <w:r w:rsidR="00CA2588" w:rsidRPr="00EF6077">
        <w:rPr>
          <w:b/>
          <w:sz w:val="28"/>
          <w:szCs w:val="28"/>
          <w:lang w:val="sl-SI"/>
        </w:rPr>
        <w:t xml:space="preserve">MSS za najboljšo </w:t>
      </w:r>
      <w:r>
        <w:rPr>
          <w:b/>
          <w:sz w:val="28"/>
          <w:szCs w:val="28"/>
          <w:lang w:val="sl-SI"/>
        </w:rPr>
        <w:t>diplomsko in</w:t>
      </w:r>
      <w:r w:rsidR="00A621B1" w:rsidRPr="00EF6077">
        <w:rPr>
          <w:b/>
          <w:sz w:val="28"/>
          <w:szCs w:val="28"/>
          <w:lang w:val="sl-SI"/>
        </w:rPr>
        <w:t xml:space="preserve"> magistrsko nalogo</w:t>
      </w:r>
      <w:r w:rsidR="00126BA0">
        <w:rPr>
          <w:b/>
          <w:sz w:val="28"/>
          <w:szCs w:val="28"/>
          <w:lang w:val="sl-SI"/>
        </w:rPr>
        <w:t xml:space="preserve"> s področja mladih</w:t>
      </w:r>
    </w:p>
    <w:p w:rsidR="00CA2588" w:rsidRPr="00EF6077" w:rsidRDefault="00126BA0" w:rsidP="003D0571">
      <w:pPr>
        <w:spacing w:after="0"/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za leto</w:t>
      </w:r>
      <w:r w:rsidR="006A2E86" w:rsidRPr="00EF6077">
        <w:rPr>
          <w:b/>
          <w:sz w:val="28"/>
          <w:szCs w:val="28"/>
          <w:lang w:val="sl-SI"/>
        </w:rPr>
        <w:t xml:space="preserve"> 201</w:t>
      </w:r>
      <w:bookmarkEnd w:id="0"/>
      <w:r w:rsidR="00EF6077" w:rsidRPr="00EF6077">
        <w:rPr>
          <w:b/>
          <w:sz w:val="28"/>
          <w:szCs w:val="28"/>
          <w:lang w:val="sl-SI"/>
        </w:rPr>
        <w:t>9</w:t>
      </w:r>
    </w:p>
    <w:p w:rsidR="00CA2588" w:rsidRPr="00EF6077" w:rsidRDefault="00CA2588" w:rsidP="003D0571">
      <w:pPr>
        <w:spacing w:after="0"/>
        <w:jc w:val="center"/>
        <w:rPr>
          <w:i/>
          <w:sz w:val="24"/>
          <w:szCs w:val="24"/>
          <w:lang w:val="sl-SI"/>
        </w:rPr>
      </w:pPr>
      <w:r w:rsidRPr="00EF6077">
        <w:rPr>
          <w:i/>
          <w:sz w:val="24"/>
          <w:szCs w:val="24"/>
          <w:lang w:val="sl-SI"/>
        </w:rPr>
        <w:t xml:space="preserve">- </w:t>
      </w:r>
      <w:r w:rsidR="00D22FA8">
        <w:rPr>
          <w:i/>
          <w:sz w:val="24"/>
          <w:szCs w:val="24"/>
          <w:lang w:val="sl-SI"/>
        </w:rPr>
        <w:t>razpis</w:t>
      </w:r>
      <w:r w:rsidRPr="00EF6077">
        <w:rPr>
          <w:i/>
          <w:sz w:val="24"/>
          <w:szCs w:val="24"/>
          <w:lang w:val="sl-SI"/>
        </w:rPr>
        <w:t xml:space="preserve"> -</w:t>
      </w:r>
    </w:p>
    <w:p w:rsidR="00CA2588" w:rsidRPr="002E5D0D" w:rsidRDefault="00CA2588" w:rsidP="00702742">
      <w:pPr>
        <w:spacing w:after="0" w:line="240" w:lineRule="auto"/>
        <w:jc w:val="both"/>
        <w:rPr>
          <w:sz w:val="16"/>
          <w:szCs w:val="16"/>
          <w:lang w:val="sl-SI"/>
        </w:rPr>
      </w:pPr>
    </w:p>
    <w:p w:rsidR="00702742" w:rsidRDefault="00CA2588" w:rsidP="00143887">
      <w:pPr>
        <w:spacing w:after="0" w:line="240" w:lineRule="auto"/>
        <w:jc w:val="both"/>
        <w:rPr>
          <w:sz w:val="24"/>
          <w:szCs w:val="24"/>
          <w:lang w:val="sl-SI"/>
        </w:rPr>
      </w:pPr>
      <w:r w:rsidRPr="00540DB4">
        <w:rPr>
          <w:sz w:val="24"/>
          <w:szCs w:val="24"/>
          <w:lang w:val="sl-SI"/>
        </w:rPr>
        <w:t xml:space="preserve">Mladinski svet Slovenije (MSS) razpisuje </w:t>
      </w:r>
      <w:r w:rsidR="00EF6077" w:rsidRPr="00540DB4">
        <w:rPr>
          <w:sz w:val="24"/>
          <w:szCs w:val="24"/>
          <w:lang w:val="sl-SI"/>
        </w:rPr>
        <w:t xml:space="preserve">Nagrado </w:t>
      </w:r>
      <w:r w:rsidRPr="00540DB4">
        <w:rPr>
          <w:sz w:val="24"/>
          <w:szCs w:val="24"/>
          <w:lang w:val="sl-SI"/>
        </w:rPr>
        <w:t xml:space="preserve">MSS za najboljšo diplomsko </w:t>
      </w:r>
      <w:r w:rsidR="00EF6077" w:rsidRPr="00540DB4">
        <w:rPr>
          <w:sz w:val="24"/>
          <w:szCs w:val="24"/>
          <w:lang w:val="sl-SI"/>
        </w:rPr>
        <w:t>in</w:t>
      </w:r>
      <w:r w:rsidRPr="00540DB4">
        <w:rPr>
          <w:sz w:val="24"/>
          <w:szCs w:val="24"/>
          <w:lang w:val="sl-SI"/>
        </w:rPr>
        <w:t xml:space="preserve"> magistrsko nalog</w:t>
      </w:r>
      <w:r w:rsidR="00EF6077" w:rsidRPr="00540DB4">
        <w:rPr>
          <w:sz w:val="24"/>
          <w:szCs w:val="24"/>
          <w:lang w:val="sl-SI"/>
        </w:rPr>
        <w:t>o s področja mladih za leto 2019</w:t>
      </w:r>
      <w:r w:rsidR="00702742">
        <w:rPr>
          <w:sz w:val="24"/>
          <w:szCs w:val="24"/>
          <w:lang w:val="sl-SI"/>
        </w:rPr>
        <w:t>.</w:t>
      </w:r>
    </w:p>
    <w:p w:rsidR="00143887" w:rsidRDefault="002E5D0D" w:rsidP="00143887">
      <w:pPr>
        <w:spacing w:after="0" w:line="240" w:lineRule="auto"/>
        <w:jc w:val="both"/>
        <w:rPr>
          <w:sz w:val="24"/>
          <w:szCs w:val="24"/>
          <w:lang w:val="sl-SI"/>
        </w:rPr>
      </w:pPr>
      <w:bookmarkStart w:id="1" w:name="_GoBack"/>
      <w:bookmarkEnd w:id="1"/>
      <w:r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EF98C" wp14:editId="68A81F70">
                <wp:simplePos x="0" y="0"/>
                <wp:positionH relativeFrom="column">
                  <wp:posOffset>488315</wp:posOffset>
                </wp:positionH>
                <wp:positionV relativeFrom="paragraph">
                  <wp:posOffset>179705</wp:posOffset>
                </wp:positionV>
                <wp:extent cx="5181600" cy="1133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996" w:rsidRPr="00540DB4" w:rsidRDefault="005E5996" w:rsidP="002E5D0D">
                            <w:pPr>
                              <w:spacing w:after="0" w:line="312" w:lineRule="auto"/>
                              <w:jc w:val="both"/>
                              <w:rPr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540DB4">
                              <w:rPr>
                                <w:sz w:val="24"/>
                                <w:szCs w:val="24"/>
                                <w:lang w:val="sl-SI"/>
                              </w:rPr>
                              <w:t>Prijavite se lahko vsi mladi, ki ste v letu 2019</w:t>
                            </w:r>
                          </w:p>
                          <w:p w:rsidR="005E5996" w:rsidRPr="00540DB4" w:rsidRDefault="005E5996" w:rsidP="002E5D0D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540DB4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diplomirali</w:t>
                            </w:r>
                            <w:r w:rsidRPr="00540DB4">
                              <w:rPr>
                                <w:i/>
                                <w:sz w:val="24"/>
                                <w:szCs w:val="24"/>
                                <w:lang w:val="sl-SI"/>
                              </w:rPr>
                              <w:t xml:space="preserve"> </w:t>
                            </w:r>
                            <w:r w:rsidRPr="00540DB4">
                              <w:rPr>
                                <w:sz w:val="24"/>
                                <w:szCs w:val="24"/>
                                <w:lang w:val="sl-SI"/>
                              </w:rPr>
                              <w:t>ali</w:t>
                            </w:r>
                          </w:p>
                          <w:p w:rsidR="005E5996" w:rsidRPr="00540DB4" w:rsidRDefault="005E5996" w:rsidP="002E5D0D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jc w:val="both"/>
                              <w:rPr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540DB4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magistrirali</w:t>
                            </w:r>
                          </w:p>
                          <w:p w:rsidR="005E5996" w:rsidRDefault="005E5996" w:rsidP="002E5D0D">
                            <w:pPr>
                              <w:spacing w:line="312" w:lineRule="auto"/>
                            </w:pPr>
                            <w:r w:rsidRPr="00540DB4">
                              <w:rPr>
                                <w:sz w:val="24"/>
                                <w:szCs w:val="24"/>
                                <w:lang w:val="sl-SI"/>
                              </w:rPr>
                              <w:t xml:space="preserve">ter ste v svojem zaključnem delu </w:t>
                            </w:r>
                            <w:r w:rsidRPr="00540DB4">
                              <w:rPr>
                                <w:b/>
                                <w:sz w:val="24"/>
                                <w:szCs w:val="24"/>
                                <w:lang w:val="sl-SI"/>
                              </w:rPr>
                              <w:t>obravnavali tematiko, povezano z mladimi</w:t>
                            </w:r>
                            <w:r w:rsidRPr="00540DB4">
                              <w:rPr>
                                <w:rFonts w:cs="Tahoma"/>
                                <w:sz w:val="24"/>
                                <w:szCs w:val="24"/>
                                <w:lang w:val="sl-SI"/>
                              </w:rPr>
                              <w:t>¹</w:t>
                            </w:r>
                            <w:r w:rsidRPr="00540DB4">
                              <w:rPr>
                                <w:sz w:val="24"/>
                                <w:szCs w:val="24"/>
                                <w:lang w:val="sl-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F98C" id="Rectangle 2" o:spid="_x0000_s1026" style="position:absolute;left:0;text-align:left;margin-left:38.45pt;margin-top:14.15pt;width:408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" strokeweight="1.5pt">
                <v:textbox>
                  <w:txbxContent>
                    <w:p w:rsidR="005E5996" w:rsidRPr="00540DB4" w:rsidRDefault="005E5996" w:rsidP="002E5D0D">
                      <w:pPr>
                        <w:spacing w:after="0" w:line="312" w:lineRule="auto"/>
                        <w:jc w:val="both"/>
                        <w:rPr>
                          <w:sz w:val="24"/>
                          <w:szCs w:val="24"/>
                          <w:lang w:val="sl-SI"/>
                        </w:rPr>
                      </w:pPr>
                      <w:r w:rsidRPr="00540DB4">
                        <w:rPr>
                          <w:sz w:val="24"/>
                          <w:szCs w:val="24"/>
                          <w:lang w:val="sl-SI"/>
                        </w:rPr>
                        <w:t>Prijavite se lahko vsi mladi, ki ste v letu 2019</w:t>
                      </w:r>
                    </w:p>
                    <w:p w:rsidR="005E5996" w:rsidRPr="00540DB4" w:rsidRDefault="005E5996" w:rsidP="002E5D0D">
                      <w:pPr>
                        <w:numPr>
                          <w:ilvl w:val="0"/>
                          <w:numId w:val="16"/>
                        </w:numPr>
                        <w:spacing w:after="0" w:line="312" w:lineRule="auto"/>
                        <w:jc w:val="both"/>
                        <w:rPr>
                          <w:b/>
                          <w:sz w:val="24"/>
                          <w:szCs w:val="24"/>
                          <w:lang w:val="sl-SI"/>
                        </w:rPr>
                      </w:pPr>
                      <w:r w:rsidRPr="00540DB4">
                        <w:rPr>
                          <w:b/>
                          <w:sz w:val="24"/>
                          <w:szCs w:val="24"/>
                          <w:lang w:val="sl-SI"/>
                        </w:rPr>
                        <w:t>diplomirali</w:t>
                      </w:r>
                      <w:r w:rsidRPr="00540DB4">
                        <w:rPr>
                          <w:i/>
                          <w:sz w:val="24"/>
                          <w:szCs w:val="24"/>
                          <w:lang w:val="sl-SI"/>
                        </w:rPr>
                        <w:t xml:space="preserve"> </w:t>
                      </w:r>
                      <w:r w:rsidRPr="00540DB4">
                        <w:rPr>
                          <w:sz w:val="24"/>
                          <w:szCs w:val="24"/>
                          <w:lang w:val="sl-SI"/>
                        </w:rPr>
                        <w:t>ali</w:t>
                      </w:r>
                    </w:p>
                    <w:p w:rsidR="005E5996" w:rsidRPr="00540DB4" w:rsidRDefault="005E5996" w:rsidP="002E5D0D">
                      <w:pPr>
                        <w:numPr>
                          <w:ilvl w:val="0"/>
                          <w:numId w:val="16"/>
                        </w:numPr>
                        <w:spacing w:after="0" w:line="312" w:lineRule="auto"/>
                        <w:jc w:val="both"/>
                        <w:rPr>
                          <w:sz w:val="24"/>
                          <w:szCs w:val="24"/>
                          <w:lang w:val="sl-SI"/>
                        </w:rPr>
                      </w:pPr>
                      <w:r w:rsidRPr="00540DB4">
                        <w:rPr>
                          <w:b/>
                          <w:sz w:val="24"/>
                          <w:szCs w:val="24"/>
                          <w:lang w:val="sl-SI"/>
                        </w:rPr>
                        <w:t>magistrirali</w:t>
                      </w:r>
                    </w:p>
                    <w:p w:rsidR="005E5996" w:rsidRDefault="005E5996" w:rsidP="002E5D0D">
                      <w:pPr>
                        <w:spacing w:line="312" w:lineRule="auto"/>
                      </w:pPr>
                      <w:r w:rsidRPr="00540DB4">
                        <w:rPr>
                          <w:sz w:val="24"/>
                          <w:szCs w:val="24"/>
                          <w:lang w:val="sl-SI"/>
                        </w:rPr>
                        <w:t xml:space="preserve">ter ste v svojem zaključnem delu </w:t>
                      </w:r>
                      <w:r w:rsidRPr="00540DB4">
                        <w:rPr>
                          <w:b/>
                          <w:sz w:val="24"/>
                          <w:szCs w:val="24"/>
                          <w:lang w:val="sl-SI"/>
                        </w:rPr>
                        <w:t>obravnavali tematiko, povezano z mladimi</w:t>
                      </w:r>
                      <w:r w:rsidRPr="00540DB4">
                        <w:rPr>
                          <w:rFonts w:cs="Tahoma"/>
                          <w:sz w:val="24"/>
                          <w:szCs w:val="24"/>
                          <w:lang w:val="sl-SI"/>
                        </w:rPr>
                        <w:t>¹</w:t>
                      </w:r>
                      <w:r w:rsidRPr="00540DB4">
                        <w:rPr>
                          <w:sz w:val="24"/>
                          <w:szCs w:val="24"/>
                          <w:lang w:val="sl-S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E5996" w:rsidRDefault="005E5996" w:rsidP="00702742">
      <w:pPr>
        <w:spacing w:after="0" w:line="360" w:lineRule="auto"/>
        <w:jc w:val="both"/>
        <w:rPr>
          <w:sz w:val="24"/>
          <w:szCs w:val="24"/>
          <w:lang w:val="sl-SI"/>
        </w:rPr>
      </w:pPr>
    </w:p>
    <w:p w:rsidR="00CA2588" w:rsidRPr="00540DB4" w:rsidRDefault="00CA2588" w:rsidP="00702742">
      <w:pPr>
        <w:spacing w:after="0" w:line="360" w:lineRule="auto"/>
        <w:jc w:val="both"/>
        <w:rPr>
          <w:sz w:val="24"/>
          <w:szCs w:val="24"/>
          <w:lang w:val="sl-SI"/>
        </w:rPr>
      </w:pPr>
    </w:p>
    <w:p w:rsidR="005E5996" w:rsidRDefault="005E5996" w:rsidP="00702742">
      <w:pPr>
        <w:spacing w:after="0" w:line="360" w:lineRule="auto"/>
        <w:jc w:val="both"/>
        <w:rPr>
          <w:b/>
          <w:sz w:val="24"/>
          <w:szCs w:val="24"/>
          <w:lang w:val="sl-SI"/>
        </w:rPr>
      </w:pPr>
    </w:p>
    <w:p w:rsidR="005E5996" w:rsidRDefault="005E5996" w:rsidP="00702742">
      <w:pPr>
        <w:spacing w:after="0" w:line="360" w:lineRule="auto"/>
        <w:jc w:val="both"/>
        <w:rPr>
          <w:b/>
          <w:sz w:val="24"/>
          <w:szCs w:val="24"/>
          <w:lang w:val="sl-SI"/>
        </w:rPr>
      </w:pPr>
    </w:p>
    <w:p w:rsidR="002E5D0D" w:rsidRDefault="002E5D0D" w:rsidP="00974B76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CA2588" w:rsidRPr="00540DB4" w:rsidRDefault="00CA2588" w:rsidP="00974B76">
      <w:pPr>
        <w:spacing w:after="0" w:line="240" w:lineRule="auto"/>
        <w:jc w:val="both"/>
        <w:rPr>
          <w:b/>
          <w:sz w:val="24"/>
          <w:szCs w:val="24"/>
          <w:lang w:val="sl-SI"/>
        </w:rPr>
      </w:pPr>
      <w:r w:rsidRPr="005E5996">
        <w:rPr>
          <w:sz w:val="24"/>
          <w:szCs w:val="24"/>
          <w:lang w:val="sl-SI"/>
        </w:rPr>
        <w:t>V obeh kategorijah bomo podelili</w:t>
      </w:r>
      <w:r w:rsidRPr="00540DB4">
        <w:rPr>
          <w:b/>
          <w:sz w:val="24"/>
          <w:szCs w:val="24"/>
          <w:lang w:val="sl-SI"/>
        </w:rPr>
        <w:t xml:space="preserve"> </w:t>
      </w:r>
      <w:r w:rsidR="003D0571" w:rsidRPr="00540DB4">
        <w:rPr>
          <w:b/>
          <w:sz w:val="24"/>
          <w:szCs w:val="24"/>
          <w:lang w:val="sl-SI"/>
        </w:rPr>
        <w:t xml:space="preserve">finančno </w:t>
      </w:r>
      <w:r w:rsidRPr="00540DB4">
        <w:rPr>
          <w:b/>
          <w:sz w:val="24"/>
          <w:szCs w:val="24"/>
          <w:lang w:val="sl-SI"/>
        </w:rPr>
        <w:t>nagrado.</w:t>
      </w:r>
    </w:p>
    <w:p w:rsidR="00CA2588" w:rsidRPr="00540DB4" w:rsidRDefault="00CA2588" w:rsidP="00974B76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540DB4" w:rsidRPr="003C47D8" w:rsidRDefault="00540DB4" w:rsidP="00540DB4">
      <w:pPr>
        <w:shd w:val="clear" w:color="auto" w:fill="D8BEEC"/>
        <w:spacing w:after="0"/>
        <w:jc w:val="center"/>
        <w:rPr>
          <w:b/>
          <w:color w:val="0D0D0D" w:themeColor="text1" w:themeTint="F2"/>
          <w:sz w:val="26"/>
          <w:szCs w:val="26"/>
          <w:lang w:val="sl-SI"/>
        </w:rPr>
      </w:pPr>
      <w:r w:rsidRPr="003C47D8">
        <w:rPr>
          <w:b/>
          <w:color w:val="0D0D0D" w:themeColor="text1" w:themeTint="F2"/>
          <w:sz w:val="26"/>
          <w:szCs w:val="26"/>
          <w:lang w:val="sl-SI"/>
        </w:rPr>
        <w:t xml:space="preserve">1. </w:t>
      </w:r>
      <w:r w:rsidR="00BB549F" w:rsidRPr="003C47D8">
        <w:rPr>
          <w:b/>
          <w:color w:val="0D0D0D" w:themeColor="text1" w:themeTint="F2"/>
          <w:sz w:val="26"/>
          <w:szCs w:val="26"/>
          <w:lang w:val="sl-SI"/>
        </w:rPr>
        <w:t>N</w:t>
      </w:r>
      <w:r w:rsidRPr="003C47D8">
        <w:rPr>
          <w:b/>
          <w:color w:val="0D0D0D" w:themeColor="text1" w:themeTint="F2"/>
          <w:sz w:val="26"/>
          <w:szCs w:val="26"/>
          <w:lang w:val="sl-SI"/>
        </w:rPr>
        <w:t>amen razpisa</w:t>
      </w:r>
    </w:p>
    <w:p w:rsidR="00CA2588" w:rsidRPr="00540DB4" w:rsidRDefault="00CA2588" w:rsidP="00540DB4">
      <w:pPr>
        <w:spacing w:after="0" w:line="240" w:lineRule="auto"/>
        <w:jc w:val="both"/>
        <w:rPr>
          <w:sz w:val="24"/>
          <w:szCs w:val="24"/>
          <w:lang w:val="sl-SI"/>
        </w:rPr>
      </w:pPr>
      <w:r w:rsidRPr="00540DB4">
        <w:rPr>
          <w:sz w:val="24"/>
          <w:szCs w:val="24"/>
          <w:lang w:val="sl-SI"/>
        </w:rPr>
        <w:t xml:space="preserve">Na Mladinskem svetu Slovenije se zavedamo, da je v pripravo </w:t>
      </w:r>
      <w:r w:rsidR="006A2E86" w:rsidRPr="00540DB4">
        <w:rPr>
          <w:sz w:val="24"/>
          <w:szCs w:val="24"/>
          <w:lang w:val="sl-SI"/>
        </w:rPr>
        <w:t>zaključnih</w:t>
      </w:r>
      <w:r w:rsidRPr="00540DB4">
        <w:rPr>
          <w:sz w:val="24"/>
          <w:szCs w:val="24"/>
          <w:lang w:val="sl-SI"/>
        </w:rPr>
        <w:t xml:space="preserve"> del potrebno vložiti veliko napora,</w:t>
      </w:r>
      <w:r w:rsidR="003D0571" w:rsidRPr="00540DB4">
        <w:rPr>
          <w:sz w:val="24"/>
          <w:szCs w:val="24"/>
          <w:lang w:val="sl-SI"/>
        </w:rPr>
        <w:t xml:space="preserve"> žal</w:t>
      </w:r>
      <w:r w:rsidRPr="00540DB4">
        <w:rPr>
          <w:sz w:val="24"/>
          <w:szCs w:val="24"/>
          <w:lang w:val="sl-SI"/>
        </w:rPr>
        <w:t xml:space="preserve"> pa mnogo kvalitetnih del ostane neopaženih za ciljne javnosti.</w:t>
      </w:r>
    </w:p>
    <w:p w:rsidR="00974B76" w:rsidRDefault="00974B76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CA2588" w:rsidRPr="00540DB4" w:rsidRDefault="00CA2588" w:rsidP="00540DB4">
      <w:pPr>
        <w:spacing w:after="0" w:line="240" w:lineRule="auto"/>
        <w:jc w:val="both"/>
        <w:rPr>
          <w:sz w:val="24"/>
          <w:szCs w:val="24"/>
          <w:lang w:val="sl-SI"/>
        </w:rPr>
      </w:pPr>
      <w:r w:rsidRPr="00540DB4">
        <w:rPr>
          <w:sz w:val="24"/>
          <w:szCs w:val="24"/>
          <w:lang w:val="sl-SI"/>
        </w:rPr>
        <w:t xml:space="preserve">Z razpisom želimo: </w:t>
      </w:r>
    </w:p>
    <w:p w:rsidR="00CA2588" w:rsidRPr="00540DB4" w:rsidRDefault="00CA2588" w:rsidP="0070274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spodbuditi mlade, da raziskujejo mladinsko področje ter tako sami </w:t>
      </w:r>
      <w:r w:rsidR="00540DB4" w:rsidRPr="00540DB4">
        <w:rPr>
          <w:sz w:val="24"/>
          <w:szCs w:val="24"/>
        </w:rPr>
        <w:t>prihajajo do relevantnih spoznanj, zaključkov in mnenj na področjih, pomembnih za mlade</w:t>
      </w:r>
      <w:r w:rsidRPr="00540DB4">
        <w:rPr>
          <w:sz w:val="24"/>
          <w:szCs w:val="24"/>
        </w:rPr>
        <w:t>;</w:t>
      </w:r>
    </w:p>
    <w:p w:rsidR="00CA2588" w:rsidRPr="00540DB4" w:rsidRDefault="003D0571" w:rsidP="0070274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spodbujati</w:t>
      </w:r>
      <w:r w:rsidR="00CA2588" w:rsidRPr="00540DB4">
        <w:rPr>
          <w:sz w:val="24"/>
          <w:szCs w:val="24"/>
        </w:rPr>
        <w:t xml:space="preserve"> pedagoške in mladinske delavce, da sodelujejo pri raziskovanju problematike mladih in mlade motivirajo za pripravo nalog s teh področij;</w:t>
      </w:r>
    </w:p>
    <w:p w:rsidR="00CA2588" w:rsidRPr="00540DB4" w:rsidRDefault="00CA2588" w:rsidP="0070274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na enem mestu (v spletni knjižnici MSS) zbrati relevantno nastajajočo literaturo / raziskave o mladini in tako okrepiti svojo</w:t>
      </w:r>
      <w:r w:rsidR="00540DB4" w:rsidRPr="00540DB4">
        <w:rPr>
          <w:sz w:val="24"/>
          <w:szCs w:val="24"/>
        </w:rPr>
        <w:t xml:space="preserve"> lastno</w:t>
      </w:r>
      <w:r w:rsidRPr="00540DB4">
        <w:rPr>
          <w:sz w:val="24"/>
          <w:szCs w:val="24"/>
        </w:rPr>
        <w:t xml:space="preserve"> teoretično bazo;</w:t>
      </w:r>
    </w:p>
    <w:p w:rsidR="00CA2588" w:rsidRPr="00540DB4" w:rsidRDefault="00CA2588" w:rsidP="00702742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v dogovoru z avtorji </w:t>
      </w:r>
      <w:r w:rsidR="00540DB4" w:rsidRPr="00540DB4">
        <w:rPr>
          <w:sz w:val="24"/>
          <w:szCs w:val="24"/>
        </w:rPr>
        <w:t xml:space="preserve">na spletu </w:t>
      </w:r>
      <w:r w:rsidRPr="00540DB4">
        <w:rPr>
          <w:sz w:val="24"/>
          <w:szCs w:val="24"/>
        </w:rPr>
        <w:t xml:space="preserve">objaviti njihova dela in spodbuditi mladinske delavce, raziskovalce in druge zainteresirane k uporabi nastalih del pri njihovem udejstvovanju. </w:t>
      </w:r>
    </w:p>
    <w:p w:rsidR="00CA2588" w:rsidRDefault="00CA2588" w:rsidP="00540DB4">
      <w:pPr>
        <w:pStyle w:val="Odstavekseznama"/>
        <w:spacing w:after="0" w:line="240" w:lineRule="auto"/>
        <w:rPr>
          <w:sz w:val="24"/>
          <w:szCs w:val="24"/>
        </w:rPr>
      </w:pPr>
    </w:p>
    <w:p w:rsidR="00BB549F" w:rsidRPr="003C47D8" w:rsidRDefault="00BB549F" w:rsidP="00BB549F">
      <w:pPr>
        <w:shd w:val="clear" w:color="auto" w:fill="D8BEEC"/>
        <w:spacing w:after="0"/>
        <w:jc w:val="center"/>
        <w:rPr>
          <w:b/>
          <w:color w:val="0D0D0D"/>
          <w:sz w:val="26"/>
          <w:szCs w:val="26"/>
          <w:lang w:val="sl-SI"/>
        </w:rPr>
      </w:pPr>
      <w:r w:rsidRPr="003C47D8">
        <w:rPr>
          <w:b/>
          <w:color w:val="0D0D0D"/>
          <w:sz w:val="26"/>
          <w:szCs w:val="26"/>
          <w:lang w:val="sl-SI"/>
        </w:rPr>
        <w:t>2. Upravičenci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Prijavite se lahko vsi, ki:</w:t>
      </w:r>
    </w:p>
    <w:p w:rsidR="00913CDE" w:rsidRDefault="00EF6077" w:rsidP="002E5D0D">
      <w:pPr>
        <w:pStyle w:val="Odstavekseznama"/>
        <w:numPr>
          <w:ilvl w:val="0"/>
          <w:numId w:val="20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ste v letu 2019</w:t>
      </w:r>
      <w:r w:rsidR="00CA2588" w:rsidRPr="00540DB4">
        <w:rPr>
          <w:sz w:val="24"/>
          <w:szCs w:val="24"/>
        </w:rPr>
        <w:t xml:space="preserve"> </w:t>
      </w:r>
      <w:r w:rsidR="00CA2588" w:rsidRPr="002E5D0D">
        <w:rPr>
          <w:b/>
          <w:sz w:val="24"/>
          <w:szCs w:val="24"/>
        </w:rPr>
        <w:t>na katerikoli visokošolski instituciji v Sloveniji</w:t>
      </w:r>
      <w:r w:rsidR="00CA2588" w:rsidRPr="00540DB4">
        <w:rPr>
          <w:sz w:val="24"/>
          <w:szCs w:val="24"/>
        </w:rPr>
        <w:t xml:space="preserve"> zagovarjali diplomsko ali magistrsko delo</w:t>
      </w:r>
      <w:r w:rsidR="006A2E86" w:rsidRPr="00540DB4">
        <w:rPr>
          <w:sz w:val="24"/>
          <w:szCs w:val="24"/>
        </w:rPr>
        <w:t>,</w:t>
      </w:r>
    </w:p>
    <w:p w:rsidR="00CA2588" w:rsidRPr="00540DB4" w:rsidRDefault="00CA2588" w:rsidP="002E5D0D">
      <w:pPr>
        <w:pStyle w:val="Odstavekseznama"/>
        <w:numPr>
          <w:ilvl w:val="0"/>
          <w:numId w:val="20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ste v delu obravnavali katerokoli </w:t>
      </w:r>
      <w:r w:rsidRPr="002E5D0D">
        <w:rPr>
          <w:b/>
          <w:sz w:val="24"/>
          <w:szCs w:val="24"/>
        </w:rPr>
        <w:t>tematiko s področja mladih</w:t>
      </w:r>
      <w:r w:rsidRPr="00540DB4">
        <w:rPr>
          <w:rStyle w:val="Sprotnaopomba-sklic"/>
          <w:sz w:val="24"/>
          <w:szCs w:val="24"/>
        </w:rPr>
        <w:footnoteReference w:id="1"/>
      </w:r>
      <w:r w:rsidRPr="00540DB4">
        <w:rPr>
          <w:sz w:val="24"/>
          <w:szCs w:val="24"/>
        </w:rPr>
        <w:t xml:space="preserve"> in</w:t>
      </w:r>
    </w:p>
    <w:p w:rsidR="00CA2588" w:rsidRPr="00540DB4" w:rsidRDefault="00CA2588" w:rsidP="002E5D0D">
      <w:pPr>
        <w:pStyle w:val="Odstavekseznama"/>
        <w:numPr>
          <w:ilvl w:val="0"/>
          <w:numId w:val="20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ste bili ob zagovoru dela stari </w:t>
      </w:r>
      <w:r w:rsidRPr="00540DB4">
        <w:rPr>
          <w:b/>
          <w:sz w:val="24"/>
          <w:szCs w:val="24"/>
        </w:rPr>
        <w:t>manj kot 30 let</w:t>
      </w:r>
      <w:r w:rsidRPr="00540DB4">
        <w:rPr>
          <w:sz w:val="24"/>
          <w:szCs w:val="24"/>
        </w:rPr>
        <w:t>.</w:t>
      </w:r>
    </w:p>
    <w:p w:rsidR="008B0378" w:rsidRPr="003C47D8" w:rsidRDefault="008B0378" w:rsidP="008B0378">
      <w:pPr>
        <w:shd w:val="clear" w:color="auto" w:fill="D8BEEC"/>
        <w:spacing w:after="0"/>
        <w:jc w:val="center"/>
        <w:rPr>
          <w:b/>
          <w:color w:val="0D0D0D"/>
          <w:sz w:val="26"/>
          <w:szCs w:val="26"/>
          <w:lang w:val="sl-SI"/>
        </w:rPr>
      </w:pPr>
      <w:r w:rsidRPr="003C47D8">
        <w:rPr>
          <w:b/>
          <w:color w:val="0D0D0D"/>
          <w:sz w:val="26"/>
          <w:szCs w:val="26"/>
          <w:lang w:val="sl-SI"/>
        </w:rPr>
        <w:lastRenderedPageBreak/>
        <w:t>3. Način prijave</w:t>
      </w:r>
    </w:p>
    <w:p w:rsidR="008B0378" w:rsidRPr="00540DB4" w:rsidRDefault="008B037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CA2588" w:rsidRDefault="00CA2588" w:rsidP="00540DB4">
      <w:pPr>
        <w:pStyle w:val="Odstavekseznama"/>
        <w:spacing w:after="0" w:line="240" w:lineRule="auto"/>
        <w:ind w:left="0"/>
        <w:jc w:val="both"/>
        <w:rPr>
          <w:color w:val="0D0D0D" w:themeColor="text1" w:themeTint="F2"/>
          <w:sz w:val="24"/>
          <w:szCs w:val="24"/>
        </w:rPr>
      </w:pPr>
      <w:r w:rsidRPr="00540DB4">
        <w:rPr>
          <w:sz w:val="24"/>
          <w:szCs w:val="24"/>
        </w:rPr>
        <w:t xml:space="preserve">Prijavite se </w:t>
      </w:r>
      <w:r w:rsidR="00917C29" w:rsidRPr="00540DB4">
        <w:rPr>
          <w:sz w:val="24"/>
          <w:szCs w:val="24"/>
        </w:rPr>
        <w:t xml:space="preserve">preko </w:t>
      </w:r>
      <w:r w:rsidRPr="00540DB4">
        <w:rPr>
          <w:b/>
          <w:sz w:val="24"/>
          <w:szCs w:val="24"/>
        </w:rPr>
        <w:t>spletne prijavnice</w:t>
      </w:r>
      <w:r w:rsidRPr="00540DB4">
        <w:rPr>
          <w:sz w:val="24"/>
          <w:szCs w:val="24"/>
        </w:rPr>
        <w:t xml:space="preserve">, ki je dostopna </w:t>
      </w:r>
      <w:hyperlink r:id="rId9" w:history="1">
        <w:r w:rsidRPr="00540DB4">
          <w:rPr>
            <w:rStyle w:val="Hiperpovezava"/>
            <w:b/>
            <w:sz w:val="24"/>
            <w:szCs w:val="24"/>
          </w:rPr>
          <w:t>TUKAJ</w:t>
        </w:r>
      </w:hyperlink>
      <w:r w:rsidRPr="00540DB4">
        <w:rPr>
          <w:sz w:val="24"/>
          <w:szCs w:val="24"/>
        </w:rPr>
        <w:t>, najkasneje</w:t>
      </w:r>
      <w:r w:rsidR="00525CAB" w:rsidRPr="00540DB4">
        <w:rPr>
          <w:b/>
          <w:sz w:val="24"/>
          <w:szCs w:val="24"/>
        </w:rPr>
        <w:t xml:space="preserve"> do </w:t>
      </w:r>
      <w:r w:rsidR="00525CAB" w:rsidRPr="005E5996">
        <w:rPr>
          <w:b/>
          <w:sz w:val="24"/>
          <w:szCs w:val="24"/>
        </w:rPr>
        <w:t>p</w:t>
      </w:r>
      <w:r w:rsidR="005E5996" w:rsidRPr="005E5996">
        <w:rPr>
          <w:b/>
          <w:sz w:val="24"/>
          <w:szCs w:val="24"/>
        </w:rPr>
        <w:t>onedeljka</w:t>
      </w:r>
      <w:r w:rsidR="00525CAB" w:rsidRPr="005E5996">
        <w:rPr>
          <w:b/>
          <w:sz w:val="24"/>
          <w:szCs w:val="24"/>
        </w:rPr>
        <w:t xml:space="preserve">, </w:t>
      </w:r>
      <w:r w:rsidR="005E5996" w:rsidRPr="005E5996">
        <w:rPr>
          <w:b/>
          <w:sz w:val="24"/>
          <w:szCs w:val="24"/>
        </w:rPr>
        <w:t>17</w:t>
      </w:r>
      <w:r w:rsidRPr="005E5996">
        <w:rPr>
          <w:b/>
          <w:sz w:val="24"/>
          <w:szCs w:val="24"/>
        </w:rPr>
        <w:t>. februar</w:t>
      </w:r>
      <w:r w:rsidR="005E5996" w:rsidRPr="005E5996">
        <w:rPr>
          <w:b/>
          <w:sz w:val="24"/>
          <w:szCs w:val="24"/>
        </w:rPr>
        <w:t>ja 2020</w:t>
      </w:r>
      <w:r w:rsidRPr="005E5996">
        <w:rPr>
          <w:sz w:val="24"/>
          <w:szCs w:val="24"/>
        </w:rPr>
        <w:t>.</w:t>
      </w:r>
      <w:r w:rsidRPr="00540DB4">
        <w:rPr>
          <w:sz w:val="24"/>
          <w:szCs w:val="24"/>
        </w:rPr>
        <w:t xml:space="preserve"> </w:t>
      </w:r>
      <w:r w:rsidR="00F30EE7" w:rsidRPr="00540DB4">
        <w:rPr>
          <w:sz w:val="24"/>
          <w:szCs w:val="24"/>
        </w:rPr>
        <w:t xml:space="preserve">Prijavi je obvezno priložiti </w:t>
      </w:r>
      <w:r w:rsidR="00F30EE7" w:rsidRPr="00540DB4">
        <w:rPr>
          <w:b/>
          <w:sz w:val="24"/>
          <w:szCs w:val="24"/>
        </w:rPr>
        <w:t>izjavo</w:t>
      </w:r>
      <w:r w:rsidR="00F30EE7" w:rsidRPr="00540DB4">
        <w:rPr>
          <w:sz w:val="24"/>
          <w:szCs w:val="24"/>
        </w:rPr>
        <w:t xml:space="preserve">, ki jo najdete na koncu razpisa in jo podpisano ter skenirano </w:t>
      </w:r>
      <w:r w:rsidR="002F2BC6" w:rsidRPr="00540DB4">
        <w:rPr>
          <w:sz w:val="24"/>
          <w:szCs w:val="24"/>
        </w:rPr>
        <w:t>naložite v</w:t>
      </w:r>
      <w:r w:rsidR="00F30EE7" w:rsidRPr="00540DB4">
        <w:rPr>
          <w:sz w:val="24"/>
          <w:szCs w:val="24"/>
        </w:rPr>
        <w:t xml:space="preserve"> </w:t>
      </w:r>
      <w:r w:rsidR="002F2BC6" w:rsidRPr="00540DB4">
        <w:rPr>
          <w:sz w:val="24"/>
          <w:szCs w:val="24"/>
        </w:rPr>
        <w:t xml:space="preserve">spletno </w:t>
      </w:r>
      <w:r w:rsidR="005E5996">
        <w:rPr>
          <w:sz w:val="24"/>
          <w:szCs w:val="24"/>
        </w:rPr>
        <w:t>prijavnico ali pošljite po e-pošti na diplomske@mss.si.</w:t>
      </w:r>
      <w:r w:rsidR="00F30EE7" w:rsidRPr="00540DB4">
        <w:rPr>
          <w:sz w:val="24"/>
          <w:szCs w:val="24"/>
        </w:rPr>
        <w:t xml:space="preserve"> </w:t>
      </w:r>
      <w:r w:rsidR="005E5996">
        <w:rPr>
          <w:sz w:val="24"/>
          <w:szCs w:val="24"/>
        </w:rPr>
        <w:t xml:space="preserve">Prosimo, da vaše diplomsko / magistrsko delo </w:t>
      </w:r>
      <w:r w:rsidR="002F2BC6" w:rsidRPr="00540DB4">
        <w:rPr>
          <w:sz w:val="24"/>
          <w:szCs w:val="24"/>
        </w:rPr>
        <w:t xml:space="preserve"> </w:t>
      </w:r>
      <w:r w:rsidR="005126AE" w:rsidRPr="00540DB4">
        <w:rPr>
          <w:sz w:val="24"/>
          <w:szCs w:val="24"/>
        </w:rPr>
        <w:t xml:space="preserve">v elektronski obliki shranite </w:t>
      </w:r>
      <w:r w:rsidR="005E5996">
        <w:rPr>
          <w:sz w:val="24"/>
          <w:szCs w:val="24"/>
        </w:rPr>
        <w:t>pod imenom</w:t>
      </w:r>
      <w:r w:rsidR="005126AE" w:rsidRPr="00540DB4">
        <w:rPr>
          <w:sz w:val="24"/>
          <w:szCs w:val="24"/>
        </w:rPr>
        <w:t xml:space="preserve"> </w:t>
      </w:r>
      <w:r w:rsidR="002F2BC6" w:rsidRPr="00540DB4">
        <w:rPr>
          <w:i/>
          <w:sz w:val="24"/>
          <w:szCs w:val="24"/>
        </w:rPr>
        <w:t>priimek_naslovdela.pdf</w:t>
      </w:r>
      <w:r w:rsidR="002F2BC6" w:rsidRPr="00540DB4">
        <w:rPr>
          <w:sz w:val="24"/>
          <w:szCs w:val="24"/>
        </w:rPr>
        <w:t xml:space="preserve"> in prav tako naložite</w:t>
      </w:r>
      <w:r w:rsidR="005E5996">
        <w:rPr>
          <w:sz w:val="24"/>
          <w:szCs w:val="24"/>
        </w:rPr>
        <w:t xml:space="preserve"> v spletno prijavnico ali pošlji</w:t>
      </w:r>
      <w:r w:rsidR="002F2BC6" w:rsidRPr="00540DB4">
        <w:rPr>
          <w:sz w:val="24"/>
          <w:szCs w:val="24"/>
        </w:rPr>
        <w:t xml:space="preserve">te na naslov </w:t>
      </w:r>
      <w:r w:rsidR="005E5996">
        <w:rPr>
          <w:sz w:val="24"/>
          <w:szCs w:val="24"/>
        </w:rPr>
        <w:t>diplomske@mss.si</w:t>
      </w:r>
      <w:r w:rsidR="002F2BC6" w:rsidRPr="00540DB4">
        <w:rPr>
          <w:sz w:val="24"/>
          <w:szCs w:val="24"/>
        </w:rPr>
        <w:t xml:space="preserve">. </w:t>
      </w:r>
      <w:r w:rsidR="00F30EE7" w:rsidRPr="00540DB4">
        <w:rPr>
          <w:sz w:val="24"/>
          <w:szCs w:val="24"/>
        </w:rPr>
        <w:t xml:space="preserve">Podpisano izjavo lahko pošljete tudi po </w:t>
      </w:r>
      <w:r w:rsidR="004E2BC6" w:rsidRPr="00540DB4">
        <w:rPr>
          <w:sz w:val="24"/>
          <w:szCs w:val="24"/>
        </w:rPr>
        <w:t xml:space="preserve">navadni </w:t>
      </w:r>
      <w:r w:rsidR="00F30EE7" w:rsidRPr="00540DB4">
        <w:rPr>
          <w:sz w:val="24"/>
          <w:szCs w:val="24"/>
        </w:rPr>
        <w:t xml:space="preserve">pošti na naslov Mladinski svet Slovenije, Dunajska 5, 1000 Ljubljana. </w:t>
      </w:r>
      <w:r w:rsidRPr="00540DB4">
        <w:rPr>
          <w:sz w:val="24"/>
          <w:szCs w:val="24"/>
        </w:rPr>
        <w:t>V kolikor imate težave s spletno prijavo</w:t>
      </w:r>
      <w:r w:rsidR="00F30EE7" w:rsidRPr="00540DB4">
        <w:rPr>
          <w:sz w:val="24"/>
          <w:szCs w:val="24"/>
        </w:rPr>
        <w:t xml:space="preserve"> ali nalaganjem dokumentov</w:t>
      </w:r>
      <w:r w:rsidRPr="00540DB4">
        <w:rPr>
          <w:sz w:val="24"/>
          <w:szCs w:val="24"/>
        </w:rPr>
        <w:t xml:space="preserve">, se lahko obrnete na </w:t>
      </w:r>
      <w:r w:rsidR="00F30EE7" w:rsidRPr="00540DB4">
        <w:rPr>
          <w:sz w:val="24"/>
          <w:szCs w:val="24"/>
        </w:rPr>
        <w:t xml:space="preserve">tel. št. 01 425 60 55 </w:t>
      </w:r>
      <w:r w:rsidR="005E5996">
        <w:rPr>
          <w:sz w:val="24"/>
          <w:szCs w:val="24"/>
        </w:rPr>
        <w:t xml:space="preserve">(Tanja Baumkirher) </w:t>
      </w:r>
      <w:r w:rsidR="00F30EE7" w:rsidRPr="00540DB4">
        <w:rPr>
          <w:sz w:val="24"/>
          <w:szCs w:val="24"/>
        </w:rPr>
        <w:t xml:space="preserve">ali </w:t>
      </w:r>
      <w:r w:rsidRPr="00540DB4">
        <w:rPr>
          <w:sz w:val="24"/>
          <w:szCs w:val="24"/>
        </w:rPr>
        <w:t xml:space="preserve">na </w:t>
      </w:r>
      <w:hyperlink r:id="rId10" w:history="1">
        <w:r w:rsidR="005E5996" w:rsidRPr="005E5996">
          <w:rPr>
            <w:rStyle w:val="Hiperpovezava"/>
            <w:color w:val="0D0D0D" w:themeColor="text1" w:themeTint="F2"/>
            <w:sz w:val="24"/>
            <w:szCs w:val="24"/>
            <w:u w:val="none"/>
          </w:rPr>
          <w:t>diplomske@mss.si</w:t>
        </w:r>
      </w:hyperlink>
      <w:r w:rsidR="005E5996" w:rsidRPr="005E5996">
        <w:rPr>
          <w:color w:val="0D0D0D" w:themeColor="text1" w:themeTint="F2"/>
          <w:sz w:val="24"/>
          <w:szCs w:val="24"/>
        </w:rPr>
        <w:t>.</w:t>
      </w:r>
    </w:p>
    <w:p w:rsidR="008B0378" w:rsidRPr="00540DB4" w:rsidRDefault="008B037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8B0378" w:rsidRPr="003C47D8" w:rsidRDefault="008B0378" w:rsidP="008B0378">
      <w:pPr>
        <w:shd w:val="clear" w:color="auto" w:fill="D8BEEC"/>
        <w:spacing w:after="0"/>
        <w:jc w:val="center"/>
        <w:rPr>
          <w:b/>
          <w:color w:val="0D0D0D"/>
          <w:sz w:val="26"/>
          <w:szCs w:val="26"/>
          <w:lang w:val="sl-SI"/>
        </w:rPr>
      </w:pPr>
      <w:r w:rsidRPr="003C47D8">
        <w:rPr>
          <w:b/>
          <w:color w:val="0D0D0D"/>
          <w:sz w:val="26"/>
          <w:szCs w:val="26"/>
          <w:lang w:val="sl-SI"/>
        </w:rPr>
        <w:t>4. Način izbire nagrajencev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Kolegij MSS bo oblikoval </w:t>
      </w:r>
      <w:r w:rsidR="00913CDE">
        <w:rPr>
          <w:sz w:val="24"/>
          <w:szCs w:val="24"/>
        </w:rPr>
        <w:t xml:space="preserve">strokovno </w:t>
      </w:r>
      <w:r w:rsidRPr="00540DB4">
        <w:rPr>
          <w:sz w:val="24"/>
          <w:szCs w:val="24"/>
        </w:rPr>
        <w:t xml:space="preserve">komisijo, ki bo preučila prispele prijave ter se na podlagi mnenja </w:t>
      </w:r>
      <w:r w:rsidR="002F2BC6" w:rsidRPr="00540DB4">
        <w:rPr>
          <w:sz w:val="24"/>
          <w:szCs w:val="24"/>
        </w:rPr>
        <w:t xml:space="preserve">komisije </w:t>
      </w:r>
      <w:r w:rsidRPr="00540DB4">
        <w:rPr>
          <w:sz w:val="24"/>
          <w:szCs w:val="24"/>
        </w:rPr>
        <w:t>odločil o izbiri najb</w:t>
      </w:r>
      <w:r w:rsidR="002F2BC6" w:rsidRPr="00540DB4">
        <w:rPr>
          <w:sz w:val="24"/>
          <w:szCs w:val="24"/>
        </w:rPr>
        <w:t>oljšega dela v dveh kategorijah</w:t>
      </w:r>
      <w:r w:rsidRPr="00540DB4">
        <w:rPr>
          <w:sz w:val="24"/>
          <w:szCs w:val="24"/>
        </w:rPr>
        <w:t>. Avtorici oz. avtorju bomo podelili:</w:t>
      </w:r>
    </w:p>
    <w:p w:rsidR="00EF6077" w:rsidRPr="00540DB4" w:rsidRDefault="00EF6077" w:rsidP="00913CDE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za najboljše diplomsko delo - </w:t>
      </w:r>
      <w:r w:rsidRPr="00540DB4">
        <w:rPr>
          <w:b/>
          <w:sz w:val="24"/>
          <w:szCs w:val="24"/>
        </w:rPr>
        <w:t>300 evrov bruto</w:t>
      </w:r>
      <w:r w:rsidRPr="00540DB4">
        <w:rPr>
          <w:sz w:val="24"/>
          <w:szCs w:val="24"/>
        </w:rPr>
        <w:t>,</w:t>
      </w:r>
    </w:p>
    <w:p w:rsidR="00CA2588" w:rsidRPr="00540DB4" w:rsidRDefault="00CA2588" w:rsidP="00913CDE">
      <w:pPr>
        <w:pStyle w:val="Odstavekseznama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za najboljše magistrsko delo </w:t>
      </w:r>
      <w:r w:rsidR="006A2E86" w:rsidRPr="00540DB4">
        <w:rPr>
          <w:sz w:val="24"/>
          <w:szCs w:val="24"/>
        </w:rPr>
        <w:t xml:space="preserve">- </w:t>
      </w:r>
      <w:r w:rsidRPr="00540DB4">
        <w:rPr>
          <w:b/>
          <w:sz w:val="24"/>
          <w:szCs w:val="24"/>
        </w:rPr>
        <w:t>400 evrov bruto</w:t>
      </w:r>
      <w:r w:rsidR="00EF6077" w:rsidRPr="00540DB4">
        <w:rPr>
          <w:sz w:val="24"/>
          <w:szCs w:val="24"/>
        </w:rPr>
        <w:t>.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Kolegij MSS si ob tem pridržuje pravico, da: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- iz izbora izloči dela, ki po presoji Kolegija</w:t>
      </w:r>
      <w:r w:rsidR="0038390D">
        <w:rPr>
          <w:sz w:val="24"/>
          <w:szCs w:val="24"/>
        </w:rPr>
        <w:t xml:space="preserve"> ne ustrezajo razpisnim pogojem,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- nagrade ne podeli in da 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- podeli več nagrad oz. </w:t>
      </w:r>
      <w:proofErr w:type="spellStart"/>
      <w:r w:rsidRPr="00540DB4">
        <w:rPr>
          <w:sz w:val="24"/>
          <w:szCs w:val="24"/>
        </w:rPr>
        <w:t>rangira</w:t>
      </w:r>
      <w:proofErr w:type="spellEnd"/>
      <w:r w:rsidRPr="00540DB4">
        <w:rPr>
          <w:sz w:val="24"/>
          <w:szCs w:val="24"/>
        </w:rPr>
        <w:t xml:space="preserve"> določeno število najboljših prijav.</w:t>
      </w:r>
    </w:p>
    <w:p w:rsidR="006A2E86" w:rsidRPr="00540DB4" w:rsidRDefault="006A2E86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 xml:space="preserve">Ključni kriteriji za podelitev nagrade bodo </w:t>
      </w:r>
      <w:r w:rsidRPr="00540DB4">
        <w:rPr>
          <w:b/>
          <w:sz w:val="24"/>
          <w:szCs w:val="24"/>
        </w:rPr>
        <w:t>aktualnost, uporabnost in pronicljivost</w:t>
      </w:r>
      <w:r w:rsidRPr="00540DB4">
        <w:rPr>
          <w:sz w:val="24"/>
          <w:szCs w:val="24"/>
        </w:rPr>
        <w:t xml:space="preserve"> diplomskega oz. magistrskega dela. Odločitev Kolegija je dokončna.</w:t>
      </w:r>
    </w:p>
    <w:p w:rsidR="00CA2588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8B0378" w:rsidRPr="003C47D8" w:rsidRDefault="008B0378" w:rsidP="008B0378">
      <w:pPr>
        <w:shd w:val="clear" w:color="auto" w:fill="D8BEEC"/>
        <w:spacing w:after="0"/>
        <w:jc w:val="center"/>
        <w:rPr>
          <w:b/>
          <w:color w:val="0D0D0D"/>
          <w:sz w:val="26"/>
          <w:szCs w:val="26"/>
          <w:lang w:val="sl-SI"/>
        </w:rPr>
      </w:pPr>
      <w:r w:rsidRPr="003C47D8">
        <w:rPr>
          <w:b/>
          <w:color w:val="0D0D0D"/>
          <w:sz w:val="26"/>
          <w:szCs w:val="26"/>
          <w:lang w:val="sl-SI"/>
        </w:rPr>
        <w:t>5. Razglasitev nagrajenih del</w:t>
      </w:r>
    </w:p>
    <w:p w:rsidR="00913CDE" w:rsidRDefault="008B037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8B0378">
        <w:rPr>
          <w:b/>
          <w:sz w:val="24"/>
          <w:szCs w:val="24"/>
        </w:rPr>
        <w:t>V</w:t>
      </w:r>
      <w:r w:rsidR="00F30EE7" w:rsidRPr="008B0378">
        <w:rPr>
          <w:b/>
          <w:sz w:val="24"/>
          <w:szCs w:val="24"/>
        </w:rPr>
        <w:t xml:space="preserve"> </w:t>
      </w:r>
      <w:r w:rsidR="00913CDE" w:rsidRPr="008B0378">
        <w:rPr>
          <w:b/>
          <w:sz w:val="24"/>
          <w:szCs w:val="24"/>
        </w:rPr>
        <w:t>marcu ali aprilu</w:t>
      </w:r>
      <w:r w:rsidR="00CA2588" w:rsidRPr="008B0378">
        <w:rPr>
          <w:b/>
          <w:sz w:val="24"/>
          <w:szCs w:val="24"/>
        </w:rPr>
        <w:t xml:space="preserve"> </w:t>
      </w:r>
      <w:r w:rsidRPr="008B0378">
        <w:rPr>
          <w:b/>
          <w:sz w:val="24"/>
          <w:szCs w:val="24"/>
        </w:rPr>
        <w:t xml:space="preserve">2020 bomo </w:t>
      </w:r>
      <w:r w:rsidR="00F30EE7" w:rsidRPr="008B0378">
        <w:rPr>
          <w:b/>
          <w:sz w:val="24"/>
          <w:szCs w:val="24"/>
        </w:rPr>
        <w:t xml:space="preserve">na svečani prireditvi </w:t>
      </w:r>
      <w:r w:rsidR="00CA2588" w:rsidRPr="008B0378">
        <w:rPr>
          <w:b/>
          <w:sz w:val="24"/>
          <w:szCs w:val="24"/>
        </w:rPr>
        <w:t>razglasili pr</w:t>
      </w:r>
      <w:r w:rsidR="00F30EE7" w:rsidRPr="008B0378">
        <w:rPr>
          <w:b/>
          <w:sz w:val="24"/>
          <w:szCs w:val="24"/>
        </w:rPr>
        <w:t>ejemnici oz. prejemnika nagrade</w:t>
      </w:r>
      <w:r w:rsidR="00CA2588" w:rsidRPr="00540DB4">
        <w:rPr>
          <w:sz w:val="24"/>
          <w:szCs w:val="24"/>
        </w:rPr>
        <w:t xml:space="preserve">, na katero bomo povabili vse prijavljene in njihove mentorje. Za vsa dela, ki jih bomo prepoznali kot relevantna za področje mladine, bomo avtoricam oz. avtorjem </w:t>
      </w:r>
      <w:r w:rsidR="00CA2588" w:rsidRPr="00540DB4">
        <w:rPr>
          <w:b/>
          <w:sz w:val="24"/>
          <w:szCs w:val="24"/>
        </w:rPr>
        <w:t>podelili priznanja</w:t>
      </w:r>
      <w:r>
        <w:rPr>
          <w:b/>
          <w:sz w:val="24"/>
          <w:szCs w:val="24"/>
        </w:rPr>
        <w:t xml:space="preserve"> za sodelovanje</w:t>
      </w:r>
      <w:r w:rsidR="00CA2588" w:rsidRPr="00540DB4">
        <w:rPr>
          <w:sz w:val="24"/>
          <w:szCs w:val="24"/>
        </w:rPr>
        <w:t xml:space="preserve">. Ob tej priložnosti bodo tudi izpostavljena in predstavljena zanimiva spoznanja iz izbranih prijavljenih del. 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Priznanja bodo prejeli tudi najbolj prizadevni mentorji.</w:t>
      </w: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</w:p>
    <w:p w:rsidR="002F2BC6" w:rsidRPr="00540DB4" w:rsidRDefault="002F2BC6" w:rsidP="00540DB4">
      <w:pPr>
        <w:pStyle w:val="Odstavekseznama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A2588" w:rsidRPr="00540DB4" w:rsidRDefault="00CA2588" w:rsidP="00540DB4">
      <w:pPr>
        <w:pStyle w:val="Odstavekseznama"/>
        <w:spacing w:after="0" w:line="240" w:lineRule="auto"/>
        <w:ind w:left="0"/>
        <w:jc w:val="both"/>
        <w:rPr>
          <w:i/>
          <w:sz w:val="24"/>
          <w:szCs w:val="24"/>
        </w:rPr>
      </w:pPr>
      <w:r w:rsidRPr="00540DB4">
        <w:rPr>
          <w:i/>
          <w:sz w:val="24"/>
          <w:szCs w:val="24"/>
        </w:rPr>
        <w:t>V Ljubljani</w:t>
      </w:r>
      <w:r w:rsidR="006B77E7" w:rsidRPr="00540DB4">
        <w:rPr>
          <w:i/>
          <w:sz w:val="24"/>
          <w:szCs w:val="24"/>
        </w:rPr>
        <w:t>,</w:t>
      </w:r>
      <w:r w:rsidR="005E5996">
        <w:rPr>
          <w:i/>
          <w:sz w:val="24"/>
          <w:szCs w:val="24"/>
        </w:rPr>
        <w:t xml:space="preserve"> 13. januarja 2019</w:t>
      </w:r>
    </w:p>
    <w:p w:rsidR="00917C29" w:rsidRPr="00540DB4" w:rsidRDefault="00917C29" w:rsidP="00540DB4">
      <w:pPr>
        <w:pStyle w:val="Odstavekseznama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2F2BC6" w:rsidRPr="00540DB4" w:rsidRDefault="002F2BC6" w:rsidP="00540DB4">
      <w:pPr>
        <w:pStyle w:val="Odstavekseznama"/>
        <w:spacing w:after="0" w:line="240" w:lineRule="auto"/>
        <w:ind w:left="0"/>
        <w:jc w:val="center"/>
        <w:rPr>
          <w:sz w:val="24"/>
          <w:szCs w:val="24"/>
        </w:rPr>
      </w:pPr>
    </w:p>
    <w:p w:rsidR="00CA2588" w:rsidRPr="00540DB4" w:rsidRDefault="00525CAB" w:rsidP="00540DB4">
      <w:pPr>
        <w:pStyle w:val="Odstavekseznama"/>
        <w:spacing w:after="0" w:line="240" w:lineRule="auto"/>
        <w:ind w:left="0"/>
        <w:jc w:val="both"/>
        <w:rPr>
          <w:sz w:val="24"/>
          <w:szCs w:val="24"/>
        </w:rPr>
      </w:pPr>
      <w:r w:rsidRPr="00540DB4">
        <w:rPr>
          <w:sz w:val="24"/>
          <w:szCs w:val="24"/>
        </w:rPr>
        <w:t>Tilen Lah</w:t>
      </w:r>
      <w:r w:rsidR="00CA2588" w:rsidRPr="00540DB4">
        <w:rPr>
          <w:sz w:val="24"/>
          <w:szCs w:val="24"/>
        </w:rPr>
        <w:t>,</w:t>
      </w:r>
      <w:r w:rsidR="003C47D8">
        <w:rPr>
          <w:sz w:val="24"/>
          <w:szCs w:val="24"/>
        </w:rPr>
        <w:t xml:space="preserve"> </w:t>
      </w:r>
      <w:proofErr w:type="spellStart"/>
      <w:r w:rsidR="003C47D8">
        <w:rPr>
          <w:sz w:val="24"/>
          <w:szCs w:val="24"/>
        </w:rPr>
        <w:t>l.r</w:t>
      </w:r>
      <w:proofErr w:type="spellEnd"/>
      <w:r w:rsidR="003C47D8">
        <w:rPr>
          <w:sz w:val="24"/>
          <w:szCs w:val="24"/>
        </w:rPr>
        <w:t xml:space="preserve">.     </w:t>
      </w:r>
      <w:r w:rsidR="00917C29" w:rsidRPr="00540DB4">
        <w:rPr>
          <w:sz w:val="24"/>
          <w:szCs w:val="24"/>
        </w:rPr>
        <w:tab/>
      </w:r>
      <w:r w:rsidR="00917C29" w:rsidRPr="00540DB4">
        <w:rPr>
          <w:sz w:val="24"/>
          <w:szCs w:val="24"/>
        </w:rPr>
        <w:tab/>
      </w:r>
      <w:r w:rsidR="00917C29" w:rsidRPr="00540DB4">
        <w:rPr>
          <w:sz w:val="24"/>
          <w:szCs w:val="24"/>
        </w:rPr>
        <w:tab/>
      </w:r>
      <w:r w:rsidR="00917C29" w:rsidRPr="00540DB4">
        <w:rPr>
          <w:sz w:val="24"/>
          <w:szCs w:val="24"/>
        </w:rPr>
        <w:tab/>
      </w:r>
      <w:r w:rsidR="00917C29" w:rsidRPr="00540DB4">
        <w:rPr>
          <w:sz w:val="24"/>
          <w:szCs w:val="24"/>
        </w:rPr>
        <w:tab/>
      </w:r>
      <w:r w:rsidR="00917C29" w:rsidRPr="00540DB4">
        <w:rPr>
          <w:sz w:val="24"/>
          <w:szCs w:val="24"/>
        </w:rPr>
        <w:tab/>
      </w:r>
      <w:r w:rsidR="005126AE" w:rsidRPr="00540DB4">
        <w:rPr>
          <w:sz w:val="24"/>
          <w:szCs w:val="24"/>
        </w:rPr>
        <w:tab/>
      </w:r>
      <w:r w:rsidR="005126AE" w:rsidRPr="00540DB4">
        <w:rPr>
          <w:sz w:val="24"/>
          <w:szCs w:val="24"/>
        </w:rPr>
        <w:tab/>
      </w:r>
      <w:r w:rsidR="005126AE" w:rsidRPr="00540DB4">
        <w:rPr>
          <w:sz w:val="24"/>
          <w:szCs w:val="24"/>
        </w:rPr>
        <w:tab/>
      </w:r>
      <w:r w:rsidRPr="00540DB4">
        <w:rPr>
          <w:sz w:val="24"/>
          <w:szCs w:val="24"/>
        </w:rPr>
        <w:t>Anja Fortuna</w:t>
      </w:r>
      <w:r w:rsidR="00AD43EA" w:rsidRPr="00540DB4">
        <w:rPr>
          <w:sz w:val="24"/>
          <w:szCs w:val="24"/>
        </w:rPr>
        <w:t xml:space="preserve">, </w:t>
      </w:r>
      <w:proofErr w:type="spellStart"/>
      <w:r w:rsidR="003C47D8">
        <w:rPr>
          <w:sz w:val="24"/>
          <w:szCs w:val="24"/>
        </w:rPr>
        <w:t>l.r</w:t>
      </w:r>
      <w:proofErr w:type="spellEnd"/>
      <w:r w:rsidR="003C47D8">
        <w:rPr>
          <w:sz w:val="24"/>
          <w:szCs w:val="24"/>
        </w:rPr>
        <w:t>.</w:t>
      </w:r>
    </w:p>
    <w:p w:rsidR="00917C29" w:rsidRPr="00540DB4" w:rsidRDefault="00525CAB" w:rsidP="00540DB4">
      <w:pPr>
        <w:spacing w:after="0" w:line="240" w:lineRule="auto"/>
        <w:jc w:val="both"/>
        <w:rPr>
          <w:sz w:val="24"/>
          <w:szCs w:val="24"/>
          <w:lang w:val="sl-SI"/>
        </w:rPr>
      </w:pPr>
      <w:r w:rsidRPr="00540DB4">
        <w:rPr>
          <w:sz w:val="24"/>
          <w:szCs w:val="24"/>
          <w:lang w:val="sl-SI"/>
        </w:rPr>
        <w:t>podpredsednik</w:t>
      </w:r>
      <w:r w:rsidR="00917C29" w:rsidRPr="00540DB4">
        <w:rPr>
          <w:sz w:val="24"/>
          <w:szCs w:val="24"/>
          <w:lang w:val="sl-SI"/>
        </w:rPr>
        <w:t xml:space="preserve"> MSS</w:t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</w:r>
      <w:r w:rsidRPr="00540DB4">
        <w:rPr>
          <w:sz w:val="24"/>
          <w:szCs w:val="24"/>
          <w:lang w:val="sl-SI"/>
        </w:rPr>
        <w:tab/>
        <w:t>predsednica</w:t>
      </w:r>
      <w:r w:rsidR="005126AE" w:rsidRPr="00540DB4">
        <w:rPr>
          <w:sz w:val="24"/>
          <w:szCs w:val="24"/>
          <w:lang w:val="sl-SI"/>
        </w:rPr>
        <w:t xml:space="preserve"> MSS</w:t>
      </w:r>
    </w:p>
    <w:p w:rsidR="00F30EE7" w:rsidRDefault="00CA2588" w:rsidP="00540DB4">
      <w:pPr>
        <w:spacing w:after="0" w:line="240" w:lineRule="auto"/>
        <w:jc w:val="both"/>
        <w:rPr>
          <w:sz w:val="24"/>
          <w:szCs w:val="24"/>
          <w:lang w:val="sl-SI"/>
        </w:rPr>
      </w:pPr>
      <w:r w:rsidRPr="00540DB4">
        <w:rPr>
          <w:sz w:val="24"/>
          <w:szCs w:val="24"/>
          <w:lang w:val="sl-SI"/>
        </w:rPr>
        <w:t>za mladinsko delo in neformalno izobraževanje</w:t>
      </w:r>
    </w:p>
    <w:p w:rsidR="00974B76" w:rsidRDefault="00974B76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974B76" w:rsidRDefault="00974B76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974B76" w:rsidRDefault="00974B76">
      <w:pPr>
        <w:spacing w:after="0" w:line="240" w:lineRule="auto"/>
        <w:rPr>
          <w:b/>
          <w:color w:val="0D0D0D"/>
          <w:sz w:val="36"/>
          <w:szCs w:val="36"/>
          <w:lang w:val="sl-SI"/>
        </w:rPr>
      </w:pPr>
      <w:r>
        <w:rPr>
          <w:b/>
          <w:color w:val="0D0D0D"/>
          <w:sz w:val="36"/>
          <w:szCs w:val="36"/>
          <w:lang w:val="sl-SI"/>
        </w:rPr>
        <w:br w:type="page"/>
      </w:r>
    </w:p>
    <w:p w:rsidR="003D0571" w:rsidRPr="00540DB4" w:rsidRDefault="003C47D8" w:rsidP="003C47D8">
      <w:pPr>
        <w:shd w:val="clear" w:color="auto" w:fill="D8BEEC"/>
        <w:spacing w:after="0" w:line="240" w:lineRule="auto"/>
        <w:jc w:val="center"/>
        <w:rPr>
          <w:sz w:val="24"/>
          <w:szCs w:val="24"/>
          <w:lang w:val="sl-SI"/>
        </w:rPr>
      </w:pPr>
      <w:r w:rsidRPr="003C47D8">
        <w:rPr>
          <w:b/>
          <w:color w:val="0D0D0D"/>
          <w:sz w:val="36"/>
          <w:szCs w:val="36"/>
          <w:lang w:val="sl-SI"/>
        </w:rPr>
        <w:lastRenderedPageBreak/>
        <w:t>Izjava prijavitelja</w:t>
      </w:r>
    </w:p>
    <w:p w:rsidR="003D0571" w:rsidRPr="00540DB4" w:rsidRDefault="003D0571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F30EE7" w:rsidRPr="00540DB4" w:rsidRDefault="00F30EE7" w:rsidP="008B0378">
      <w:pPr>
        <w:spacing w:after="0" w:line="480" w:lineRule="auto"/>
        <w:jc w:val="both"/>
        <w:rPr>
          <w:b/>
          <w:sz w:val="24"/>
          <w:szCs w:val="24"/>
          <w:lang w:val="sl-SI"/>
        </w:rPr>
      </w:pPr>
    </w:p>
    <w:p w:rsidR="003C47D8" w:rsidRDefault="00AD43EA" w:rsidP="003C47D8">
      <w:pPr>
        <w:spacing w:after="0" w:line="480" w:lineRule="auto"/>
        <w:jc w:val="both"/>
        <w:rPr>
          <w:sz w:val="28"/>
          <w:szCs w:val="28"/>
          <w:lang w:val="sl-SI"/>
        </w:rPr>
      </w:pPr>
      <w:r w:rsidRPr="003C47D8">
        <w:rPr>
          <w:sz w:val="28"/>
          <w:szCs w:val="28"/>
          <w:lang w:val="sl-SI"/>
        </w:rPr>
        <w:t>Spodaj podpisani / podpisana</w:t>
      </w:r>
      <w:r w:rsidR="003D0571" w:rsidRPr="003C47D8">
        <w:rPr>
          <w:sz w:val="28"/>
          <w:szCs w:val="28"/>
          <w:lang w:val="sl-SI"/>
        </w:rPr>
        <w:t xml:space="preserve"> ____________________________________________  </w:t>
      </w:r>
      <w:r w:rsidR="003D0571" w:rsidRPr="003C47D8">
        <w:rPr>
          <w:i/>
          <w:sz w:val="24"/>
          <w:szCs w:val="24"/>
          <w:lang w:val="sl-SI"/>
        </w:rPr>
        <w:t>(ime in priimek)</w:t>
      </w:r>
      <w:r w:rsidR="003C47D8" w:rsidRPr="003C47D8">
        <w:rPr>
          <w:sz w:val="28"/>
          <w:szCs w:val="28"/>
          <w:lang w:val="sl-SI"/>
        </w:rPr>
        <w:t xml:space="preserve">, </w:t>
      </w:r>
      <w:proofErr w:type="spellStart"/>
      <w:r w:rsidR="003C47D8" w:rsidRPr="003C47D8">
        <w:rPr>
          <w:sz w:val="28"/>
          <w:szCs w:val="28"/>
          <w:lang w:val="sl-SI"/>
        </w:rPr>
        <w:t>rojen_</w:t>
      </w:r>
      <w:r w:rsidR="003D0571" w:rsidRPr="003C47D8">
        <w:rPr>
          <w:sz w:val="28"/>
          <w:szCs w:val="28"/>
          <w:lang w:val="sl-SI"/>
        </w:rPr>
        <w:t>a</w:t>
      </w:r>
      <w:proofErr w:type="spellEnd"/>
      <w:r w:rsidR="003D0571" w:rsidRPr="003C47D8">
        <w:rPr>
          <w:sz w:val="28"/>
          <w:szCs w:val="28"/>
          <w:lang w:val="sl-SI"/>
        </w:rPr>
        <w:t xml:space="preserve"> __________________ </w:t>
      </w:r>
      <w:r w:rsidR="003D0571" w:rsidRPr="003C47D8">
        <w:rPr>
          <w:i/>
          <w:sz w:val="24"/>
          <w:szCs w:val="24"/>
          <w:lang w:val="sl-SI"/>
        </w:rPr>
        <w:t xml:space="preserve">(datum </w:t>
      </w:r>
      <w:r w:rsidR="00534920">
        <w:rPr>
          <w:i/>
          <w:sz w:val="24"/>
          <w:szCs w:val="24"/>
          <w:lang w:val="sl-SI"/>
        </w:rPr>
        <w:t>rojstva</w:t>
      </w:r>
      <w:r w:rsidR="003D0571" w:rsidRPr="003C47D8">
        <w:rPr>
          <w:i/>
          <w:sz w:val="24"/>
          <w:szCs w:val="24"/>
          <w:lang w:val="sl-SI"/>
        </w:rPr>
        <w:t>)</w:t>
      </w:r>
      <w:r w:rsidR="003D0571" w:rsidRPr="003C47D8">
        <w:rPr>
          <w:sz w:val="28"/>
          <w:szCs w:val="28"/>
          <w:lang w:val="sl-SI"/>
        </w:rPr>
        <w:t xml:space="preserve">, </w:t>
      </w:r>
      <w:proofErr w:type="spellStart"/>
      <w:r w:rsidR="003C47D8">
        <w:rPr>
          <w:sz w:val="28"/>
          <w:szCs w:val="28"/>
          <w:lang w:val="sl-SI"/>
        </w:rPr>
        <w:t>prijavitelj_ica</w:t>
      </w:r>
      <w:proofErr w:type="spellEnd"/>
      <w:r w:rsidR="003C47D8">
        <w:rPr>
          <w:sz w:val="28"/>
          <w:szCs w:val="28"/>
          <w:lang w:val="sl-SI"/>
        </w:rPr>
        <w:t xml:space="preserve"> diplomskega / magistrskega dela z naslovom __________________________________________________ ________________________________________________ </w:t>
      </w:r>
      <w:r w:rsidR="003C47D8" w:rsidRPr="003C47D8">
        <w:rPr>
          <w:i/>
          <w:sz w:val="24"/>
          <w:szCs w:val="24"/>
          <w:lang w:val="sl-SI"/>
        </w:rPr>
        <w:t>(naslov prijavljenega dela)</w:t>
      </w:r>
      <w:r w:rsidR="003C47D8">
        <w:rPr>
          <w:sz w:val="28"/>
          <w:szCs w:val="28"/>
          <w:lang w:val="sl-SI"/>
        </w:rPr>
        <w:t xml:space="preserve"> </w:t>
      </w:r>
      <w:r w:rsidR="003D0571" w:rsidRPr="003C47D8">
        <w:rPr>
          <w:sz w:val="28"/>
          <w:szCs w:val="28"/>
          <w:lang w:val="sl-SI"/>
        </w:rPr>
        <w:t>i</w:t>
      </w:r>
      <w:r w:rsidR="003C47D8">
        <w:rPr>
          <w:sz w:val="28"/>
          <w:szCs w:val="28"/>
          <w:lang w:val="sl-SI"/>
        </w:rPr>
        <w:t>zjavljam:</w:t>
      </w:r>
      <w:r w:rsidR="003D0571" w:rsidRPr="003C47D8">
        <w:rPr>
          <w:sz w:val="28"/>
          <w:szCs w:val="28"/>
          <w:lang w:val="sl-SI"/>
        </w:rPr>
        <w:t xml:space="preserve"> </w:t>
      </w:r>
    </w:p>
    <w:p w:rsidR="003D0571" w:rsidRPr="003C47D8" w:rsidRDefault="003D0571" w:rsidP="003C47D8">
      <w:pPr>
        <w:numPr>
          <w:ilvl w:val="0"/>
          <w:numId w:val="19"/>
        </w:numPr>
        <w:spacing w:after="0" w:line="480" w:lineRule="auto"/>
        <w:jc w:val="both"/>
        <w:rPr>
          <w:sz w:val="28"/>
          <w:szCs w:val="28"/>
          <w:lang w:val="sl-SI"/>
        </w:rPr>
      </w:pPr>
      <w:r w:rsidRPr="003C47D8">
        <w:rPr>
          <w:sz w:val="28"/>
          <w:szCs w:val="28"/>
          <w:lang w:val="sl-SI"/>
        </w:rPr>
        <w:t xml:space="preserve">da so vsi </w:t>
      </w:r>
      <w:r w:rsidR="003C47D8" w:rsidRPr="003C47D8">
        <w:rPr>
          <w:sz w:val="28"/>
          <w:szCs w:val="28"/>
          <w:lang w:val="sl-SI"/>
        </w:rPr>
        <w:t xml:space="preserve">podatki, ki sem jih </w:t>
      </w:r>
      <w:proofErr w:type="spellStart"/>
      <w:r w:rsidR="003C47D8" w:rsidRPr="003C47D8">
        <w:rPr>
          <w:sz w:val="28"/>
          <w:szCs w:val="28"/>
          <w:lang w:val="sl-SI"/>
        </w:rPr>
        <w:t>oddal_</w:t>
      </w:r>
      <w:r w:rsidR="00913CDE" w:rsidRPr="003C47D8">
        <w:rPr>
          <w:sz w:val="28"/>
          <w:szCs w:val="28"/>
          <w:lang w:val="sl-SI"/>
        </w:rPr>
        <w:t>a</w:t>
      </w:r>
      <w:proofErr w:type="spellEnd"/>
      <w:r w:rsidR="00913CDE" w:rsidRPr="003C47D8">
        <w:rPr>
          <w:sz w:val="28"/>
          <w:szCs w:val="28"/>
          <w:lang w:val="sl-SI"/>
        </w:rPr>
        <w:t xml:space="preserve"> </w:t>
      </w:r>
      <w:r w:rsidRPr="003C47D8">
        <w:rPr>
          <w:sz w:val="28"/>
          <w:szCs w:val="28"/>
          <w:lang w:val="sl-SI"/>
        </w:rPr>
        <w:t>v prijavnici</w:t>
      </w:r>
      <w:r w:rsidR="00937FDC">
        <w:rPr>
          <w:sz w:val="28"/>
          <w:szCs w:val="28"/>
          <w:lang w:val="sl-SI"/>
        </w:rPr>
        <w:t>,</w:t>
      </w:r>
      <w:r w:rsidRPr="003C47D8">
        <w:rPr>
          <w:sz w:val="28"/>
          <w:szCs w:val="28"/>
          <w:lang w:val="sl-SI"/>
        </w:rPr>
        <w:t xml:space="preserve"> resnični in verodostojni.</w:t>
      </w:r>
    </w:p>
    <w:p w:rsidR="008B0378" w:rsidRPr="003C47D8" w:rsidRDefault="003C47D8" w:rsidP="003C47D8">
      <w:pPr>
        <w:numPr>
          <w:ilvl w:val="0"/>
          <w:numId w:val="18"/>
        </w:numPr>
        <w:spacing w:after="0" w:line="480" w:lineRule="auto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da se strinjam</w:t>
      </w:r>
      <w:r w:rsidR="00AD43EA" w:rsidRPr="003C47D8">
        <w:rPr>
          <w:sz w:val="28"/>
          <w:szCs w:val="28"/>
          <w:lang w:val="sl-SI"/>
        </w:rPr>
        <w:t xml:space="preserve">, da </w:t>
      </w:r>
      <w:r w:rsidRPr="003C47D8">
        <w:rPr>
          <w:sz w:val="28"/>
          <w:szCs w:val="28"/>
          <w:lang w:val="sl-SI"/>
        </w:rPr>
        <w:t xml:space="preserve">se v primeru, da sem </w:t>
      </w:r>
      <w:proofErr w:type="spellStart"/>
      <w:r w:rsidRPr="003C47D8">
        <w:rPr>
          <w:sz w:val="28"/>
          <w:szCs w:val="28"/>
          <w:lang w:val="sl-SI"/>
        </w:rPr>
        <w:t>izbran_</w:t>
      </w:r>
      <w:r w:rsidR="008B0378" w:rsidRPr="003C47D8">
        <w:rPr>
          <w:sz w:val="28"/>
          <w:szCs w:val="28"/>
          <w:lang w:val="sl-SI"/>
        </w:rPr>
        <w:t>a</w:t>
      </w:r>
      <w:proofErr w:type="spellEnd"/>
      <w:r w:rsidR="008B0378" w:rsidRPr="003C47D8">
        <w:rPr>
          <w:sz w:val="28"/>
          <w:szCs w:val="28"/>
          <w:lang w:val="sl-SI"/>
        </w:rPr>
        <w:t xml:space="preserve"> med nagrajence, lahko javno objavi moje ime in priimek ter ime občine, iz katere prihajam.</w:t>
      </w:r>
    </w:p>
    <w:p w:rsidR="003D0571" w:rsidRPr="003C47D8" w:rsidRDefault="003C47D8" w:rsidP="003C47D8">
      <w:pPr>
        <w:numPr>
          <w:ilvl w:val="0"/>
          <w:numId w:val="18"/>
        </w:numPr>
        <w:spacing w:after="0" w:line="480" w:lineRule="auto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da se strinjam</w:t>
      </w:r>
      <w:r w:rsidR="003D0571" w:rsidRPr="003C47D8">
        <w:rPr>
          <w:sz w:val="28"/>
          <w:szCs w:val="28"/>
          <w:lang w:val="sl-SI"/>
        </w:rPr>
        <w:t>, da se moje diplomsko oz. magistrsko delo objavi v javno dostopni spletni knjižnici</w:t>
      </w:r>
      <w:r w:rsidR="008B0378" w:rsidRPr="003C47D8">
        <w:rPr>
          <w:sz w:val="28"/>
          <w:szCs w:val="28"/>
          <w:lang w:val="sl-SI"/>
        </w:rPr>
        <w:t xml:space="preserve"> Mladinskega sveta Slovenije</w:t>
      </w:r>
      <w:r w:rsidR="003D0571" w:rsidRPr="003C47D8">
        <w:rPr>
          <w:sz w:val="28"/>
          <w:szCs w:val="28"/>
          <w:lang w:val="sl-SI"/>
        </w:rPr>
        <w:t>.</w:t>
      </w:r>
    </w:p>
    <w:p w:rsidR="003D0571" w:rsidRPr="00540DB4" w:rsidRDefault="003D0571" w:rsidP="008B0378">
      <w:pPr>
        <w:spacing w:after="0" w:line="480" w:lineRule="auto"/>
        <w:jc w:val="both"/>
        <w:rPr>
          <w:sz w:val="24"/>
          <w:szCs w:val="24"/>
          <w:lang w:val="sl-SI"/>
        </w:rPr>
      </w:pPr>
    </w:p>
    <w:p w:rsidR="003D0571" w:rsidRPr="003C47D8" w:rsidRDefault="003D0571" w:rsidP="008B0378">
      <w:pPr>
        <w:spacing w:after="0" w:line="480" w:lineRule="auto"/>
        <w:jc w:val="both"/>
        <w:rPr>
          <w:sz w:val="28"/>
          <w:szCs w:val="28"/>
          <w:lang w:val="sl-SI"/>
        </w:rPr>
      </w:pPr>
      <w:r w:rsidRPr="003C47D8">
        <w:rPr>
          <w:sz w:val="28"/>
          <w:szCs w:val="28"/>
          <w:lang w:val="sl-SI"/>
        </w:rPr>
        <w:t xml:space="preserve">Kraj in datum:                                                                            Podpis: </w:t>
      </w:r>
    </w:p>
    <w:p w:rsidR="003D0571" w:rsidRPr="00540DB4" w:rsidRDefault="003D0571" w:rsidP="008B0378">
      <w:pPr>
        <w:spacing w:after="0" w:line="480" w:lineRule="auto"/>
        <w:jc w:val="both"/>
        <w:rPr>
          <w:sz w:val="24"/>
          <w:szCs w:val="24"/>
          <w:lang w:val="sl-SI"/>
        </w:rPr>
      </w:pPr>
    </w:p>
    <w:p w:rsidR="003D0571" w:rsidRPr="00540DB4" w:rsidRDefault="004D5DD3" w:rsidP="00540DB4">
      <w:pPr>
        <w:spacing w:after="0" w:line="240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                           ______________________________________</w:t>
      </w:r>
    </w:p>
    <w:p w:rsidR="002F2BC6" w:rsidRPr="00540DB4" w:rsidRDefault="002F2BC6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2F2BC6" w:rsidRPr="00540DB4" w:rsidRDefault="002F2BC6" w:rsidP="00540DB4">
      <w:pPr>
        <w:spacing w:after="0" w:line="240" w:lineRule="auto"/>
        <w:jc w:val="both"/>
        <w:rPr>
          <w:sz w:val="24"/>
          <w:szCs w:val="24"/>
          <w:lang w:val="sl-SI"/>
        </w:rPr>
      </w:pPr>
    </w:p>
    <w:p w:rsidR="008B0378" w:rsidRDefault="008B0378" w:rsidP="00540DB4">
      <w:pPr>
        <w:spacing w:after="0" w:line="240" w:lineRule="auto"/>
        <w:rPr>
          <w:i/>
          <w:sz w:val="24"/>
          <w:szCs w:val="24"/>
          <w:lang w:val="sl-SI"/>
        </w:rPr>
      </w:pPr>
    </w:p>
    <w:p w:rsidR="004B3501" w:rsidRDefault="00702742" w:rsidP="00540DB4">
      <w:pPr>
        <w:spacing w:after="0" w:line="240" w:lineRule="auto"/>
        <w:rPr>
          <w:i/>
          <w:sz w:val="24"/>
          <w:szCs w:val="24"/>
          <w:lang w:val="sl-SI"/>
        </w:rPr>
      </w:pPr>
      <w:r>
        <w:rPr>
          <w:i/>
          <w:sz w:val="24"/>
          <w:szCs w:val="24"/>
          <w:lang w:val="sl-SI"/>
        </w:rPr>
        <w:t>Izpolnj</w:t>
      </w:r>
      <w:r w:rsidR="002F2BC6" w:rsidRPr="00540DB4">
        <w:rPr>
          <w:i/>
          <w:sz w:val="24"/>
          <w:szCs w:val="24"/>
          <w:lang w:val="sl-SI"/>
        </w:rPr>
        <w:t xml:space="preserve">eno in </w:t>
      </w:r>
      <w:r w:rsidR="002F2BC6" w:rsidRPr="00540DB4">
        <w:rPr>
          <w:b/>
          <w:i/>
          <w:sz w:val="24"/>
          <w:szCs w:val="24"/>
          <w:lang w:val="sl-SI"/>
        </w:rPr>
        <w:t>ročno</w:t>
      </w:r>
      <w:r w:rsidR="002F2BC6" w:rsidRPr="00540DB4">
        <w:rPr>
          <w:i/>
          <w:sz w:val="24"/>
          <w:szCs w:val="24"/>
          <w:lang w:val="sl-SI"/>
        </w:rPr>
        <w:t xml:space="preserve"> podpisano izjav</w:t>
      </w:r>
      <w:r w:rsidR="004B3501">
        <w:rPr>
          <w:i/>
          <w:sz w:val="24"/>
          <w:szCs w:val="24"/>
          <w:lang w:val="sl-SI"/>
        </w:rPr>
        <w:t xml:space="preserve">o naložite v spletno prijavnico ali pa jo pošljite po e-pošti na </w:t>
      </w:r>
      <w:hyperlink r:id="rId11" w:history="1">
        <w:r w:rsidR="004B3501" w:rsidRPr="000B4F6D">
          <w:rPr>
            <w:rStyle w:val="Hiperpovezava"/>
            <w:i/>
            <w:sz w:val="24"/>
            <w:szCs w:val="24"/>
            <w:lang w:val="sl-SI"/>
          </w:rPr>
          <w:t>diplomske@mss.si</w:t>
        </w:r>
      </w:hyperlink>
      <w:r w:rsidR="004B3501">
        <w:rPr>
          <w:i/>
          <w:sz w:val="24"/>
          <w:szCs w:val="24"/>
          <w:lang w:val="sl-SI"/>
        </w:rPr>
        <w:t xml:space="preserve"> oz. po navadni pošti na Mladinski svet Slovenije, Dunajska 5, 1000 Ljubljana.</w:t>
      </w:r>
    </w:p>
    <w:p w:rsidR="002F2BC6" w:rsidRPr="00540DB4" w:rsidRDefault="00525CAB" w:rsidP="00540DB4">
      <w:pPr>
        <w:spacing w:after="0" w:line="240" w:lineRule="auto"/>
        <w:rPr>
          <w:i/>
          <w:sz w:val="24"/>
          <w:szCs w:val="24"/>
          <w:lang w:val="sl-SI"/>
        </w:rPr>
      </w:pPr>
      <w:r w:rsidRPr="00540DB4">
        <w:rPr>
          <w:i/>
          <w:sz w:val="24"/>
          <w:szCs w:val="24"/>
          <w:lang w:val="sl-SI"/>
        </w:rPr>
        <w:t>Rok za oddajo prijave je</w:t>
      </w:r>
      <w:r w:rsidR="005E5996">
        <w:rPr>
          <w:i/>
          <w:sz w:val="24"/>
          <w:szCs w:val="24"/>
          <w:lang w:val="sl-SI"/>
        </w:rPr>
        <w:t xml:space="preserve"> ponedeljek, 17. februar 2020.</w:t>
      </w:r>
      <w:r w:rsidR="004B3501">
        <w:rPr>
          <w:i/>
          <w:sz w:val="24"/>
          <w:szCs w:val="24"/>
          <w:lang w:val="sl-SI"/>
        </w:rPr>
        <w:t xml:space="preserve"> </w:t>
      </w:r>
    </w:p>
    <w:sectPr w:rsidR="002F2BC6" w:rsidRPr="00540DB4" w:rsidSect="00913CD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425" w:right="851" w:bottom="568" w:left="851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F0" w:rsidRDefault="00BD54F0" w:rsidP="00F43F9D">
      <w:pPr>
        <w:spacing w:after="0" w:line="240" w:lineRule="auto"/>
      </w:pPr>
      <w:r>
        <w:separator/>
      </w:r>
    </w:p>
  </w:endnote>
  <w:endnote w:type="continuationSeparator" w:id="0">
    <w:p w:rsidR="00BD54F0" w:rsidRDefault="00BD54F0" w:rsidP="00F4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A0" w:rsidRDefault="00126BA0" w:rsidP="00126BA0">
    <w:pPr>
      <w:pStyle w:val="Noga"/>
    </w:pPr>
    <w:r w:rsidRPr="00126BA0">
      <w:rPr>
        <w:sz w:val="20"/>
        <w:szCs w:val="20"/>
        <w:lang w:val="sl-SI"/>
      </w:rPr>
      <w:t>Nagrada MSS za najboljšo diplomsko in magistrsko nalogo s področja mladih</w:t>
    </w:r>
    <w:r>
      <w:rPr>
        <w:sz w:val="20"/>
        <w:szCs w:val="20"/>
        <w:lang w:val="sl-SI"/>
      </w:rPr>
      <w:t xml:space="preserve"> </w:t>
    </w:r>
    <w:r w:rsidRPr="00126BA0">
      <w:rPr>
        <w:sz w:val="20"/>
        <w:szCs w:val="20"/>
        <w:lang w:val="sl-SI"/>
      </w:rPr>
      <w:t>za leto 2019</w:t>
    </w:r>
    <w:r>
      <w:rPr>
        <w:sz w:val="20"/>
        <w:szCs w:val="20"/>
        <w:lang w:val="sl-SI"/>
      </w:rPr>
      <w:t xml:space="preserve">, </w:t>
    </w:r>
    <w:r>
      <w:rPr>
        <w:i/>
        <w:sz w:val="20"/>
        <w:szCs w:val="20"/>
        <w:lang w:val="sl-SI"/>
      </w:rPr>
      <w:t>razpis</w:t>
    </w:r>
  </w:p>
  <w:p w:rsidR="00126BA0" w:rsidRPr="00126BA0" w:rsidRDefault="00126BA0">
    <w:pPr>
      <w:pStyle w:val="Noga"/>
      <w:jc w:val="right"/>
      <w:rPr>
        <w:sz w:val="20"/>
        <w:szCs w:val="20"/>
      </w:rPr>
    </w:pPr>
    <w:r w:rsidRPr="00126BA0">
      <w:rPr>
        <w:sz w:val="20"/>
        <w:szCs w:val="20"/>
        <w:lang w:val="sl-SI"/>
      </w:rPr>
      <w:t xml:space="preserve">Stran </w:t>
    </w:r>
    <w:r w:rsidRPr="00126BA0">
      <w:rPr>
        <w:b/>
        <w:bCs/>
        <w:sz w:val="20"/>
        <w:szCs w:val="20"/>
      </w:rPr>
      <w:fldChar w:fldCharType="begin"/>
    </w:r>
    <w:r w:rsidRPr="00126BA0">
      <w:rPr>
        <w:b/>
        <w:bCs/>
        <w:sz w:val="20"/>
        <w:szCs w:val="20"/>
      </w:rPr>
      <w:instrText>PAGE</w:instrText>
    </w:r>
    <w:r w:rsidRPr="00126BA0">
      <w:rPr>
        <w:b/>
        <w:bCs/>
        <w:sz w:val="20"/>
        <w:szCs w:val="20"/>
      </w:rPr>
      <w:fldChar w:fldCharType="separate"/>
    </w:r>
    <w:r w:rsidR="00D22FA8">
      <w:rPr>
        <w:b/>
        <w:bCs/>
        <w:noProof/>
        <w:sz w:val="20"/>
        <w:szCs w:val="20"/>
      </w:rPr>
      <w:t>3</w:t>
    </w:r>
    <w:r w:rsidRPr="00126BA0">
      <w:rPr>
        <w:b/>
        <w:bCs/>
        <w:sz w:val="20"/>
        <w:szCs w:val="20"/>
      </w:rPr>
      <w:fldChar w:fldCharType="end"/>
    </w:r>
    <w:r w:rsidRPr="00126BA0">
      <w:rPr>
        <w:sz w:val="20"/>
        <w:szCs w:val="20"/>
        <w:lang w:val="sl-SI"/>
      </w:rPr>
      <w:t xml:space="preserve"> od </w:t>
    </w:r>
    <w:r w:rsidRPr="00126BA0">
      <w:rPr>
        <w:b/>
        <w:bCs/>
        <w:sz w:val="20"/>
        <w:szCs w:val="20"/>
      </w:rPr>
      <w:fldChar w:fldCharType="begin"/>
    </w:r>
    <w:r w:rsidRPr="00126BA0">
      <w:rPr>
        <w:b/>
        <w:bCs/>
        <w:sz w:val="20"/>
        <w:szCs w:val="20"/>
      </w:rPr>
      <w:instrText>NUMPAGES</w:instrText>
    </w:r>
    <w:r w:rsidRPr="00126BA0">
      <w:rPr>
        <w:b/>
        <w:bCs/>
        <w:sz w:val="20"/>
        <w:szCs w:val="20"/>
      </w:rPr>
      <w:fldChar w:fldCharType="separate"/>
    </w:r>
    <w:r w:rsidR="00D22FA8">
      <w:rPr>
        <w:b/>
        <w:bCs/>
        <w:noProof/>
        <w:sz w:val="20"/>
        <w:szCs w:val="20"/>
      </w:rPr>
      <w:t>3</w:t>
    </w:r>
    <w:r w:rsidRPr="00126BA0">
      <w:rPr>
        <w:b/>
        <w:bCs/>
        <w:sz w:val="20"/>
        <w:szCs w:val="20"/>
      </w:rPr>
      <w:fldChar w:fldCharType="end"/>
    </w:r>
  </w:p>
  <w:p w:rsidR="00126BA0" w:rsidRPr="00126BA0" w:rsidRDefault="00126BA0">
    <w:pPr>
      <w:pStyle w:val="Nog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A5" w:rsidRDefault="004D5DD3">
    <w:pPr>
      <w:pStyle w:val="Noga"/>
    </w:pPr>
    <w:r w:rsidRPr="00997AA5">
      <w:rPr>
        <w:noProof/>
        <w:lang w:val="sl-SI" w:eastAsia="sl-SI"/>
      </w:rPr>
      <w:drawing>
        <wp:inline distT="0" distB="0" distL="0" distR="0">
          <wp:extent cx="1666875" cy="809625"/>
          <wp:effectExtent l="0" t="0" r="0" b="0"/>
          <wp:docPr id="195" name="Slika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F0" w:rsidRDefault="00BD54F0" w:rsidP="00F43F9D">
      <w:pPr>
        <w:spacing w:after="0" w:line="240" w:lineRule="auto"/>
      </w:pPr>
      <w:r>
        <w:separator/>
      </w:r>
    </w:p>
  </w:footnote>
  <w:footnote w:type="continuationSeparator" w:id="0">
    <w:p w:rsidR="00BD54F0" w:rsidRDefault="00BD54F0" w:rsidP="00F43F9D">
      <w:pPr>
        <w:spacing w:after="0" w:line="240" w:lineRule="auto"/>
      </w:pPr>
      <w:r>
        <w:continuationSeparator/>
      </w:r>
    </w:p>
  </w:footnote>
  <w:footnote w:id="1">
    <w:p w:rsidR="00CA2588" w:rsidRPr="0083705F" w:rsidRDefault="00CA2588" w:rsidP="00CA2588">
      <w:pPr>
        <w:pStyle w:val="Sprotnaopomba-besedilo"/>
        <w:jc w:val="both"/>
      </w:pPr>
      <w:r w:rsidRPr="0083705F">
        <w:rPr>
          <w:rStyle w:val="Sprotnaopomba-sklic"/>
        </w:rPr>
        <w:footnoteRef/>
      </w:r>
      <w:r w:rsidRPr="0083705F">
        <w:t xml:space="preserve"> Opomba: S pojmom mladih oz. mladine razumemo </w:t>
      </w:r>
      <w:r w:rsidR="003D0571">
        <w:t>osebe</w:t>
      </w:r>
      <w:r w:rsidR="00126BA0">
        <w:rPr>
          <w:lang w:val="sl-SI"/>
        </w:rPr>
        <w:t>,</w:t>
      </w:r>
      <w:r w:rsidRPr="0083705F">
        <w:t xml:space="preserve"> </w:t>
      </w:r>
      <w:r w:rsidRPr="0083705F">
        <w:rPr>
          <w:b/>
        </w:rPr>
        <w:t>stare od 15 do 29 let</w:t>
      </w:r>
      <w:r>
        <w:t xml:space="preserve">. </w:t>
      </w:r>
      <w:r w:rsidR="003D06E6">
        <w:rPr>
          <w:lang w:val="sl-SI"/>
        </w:rPr>
        <w:t>Prijavljeno d</w:t>
      </w:r>
      <w:proofErr w:type="spellStart"/>
      <w:r w:rsidRPr="0083705F">
        <w:t>elo</w:t>
      </w:r>
      <w:proofErr w:type="spellEnd"/>
      <w:r w:rsidRPr="0083705F">
        <w:t xml:space="preserve"> se lahko nanaša na starostno sk</w:t>
      </w:r>
      <w:r w:rsidR="00126BA0">
        <w:t xml:space="preserve">upino v celoti ali samo deloma; </w:t>
      </w:r>
      <w:r w:rsidRPr="0083705F">
        <w:t>dopuščamo tudi delna odstopanja</w:t>
      </w:r>
      <w:r>
        <w:t xml:space="preserve"> glede na izbrano tematiko</w:t>
      </w:r>
      <w:r w:rsidRPr="0083705F">
        <w:t xml:space="preserve"> </w:t>
      </w:r>
      <w:r w:rsidRPr="0083705F">
        <w:rPr>
          <w:i/>
        </w:rPr>
        <w:t xml:space="preserve">(npr.: obravnava mladih zaposlenih ali mladih staršev lahko </w:t>
      </w:r>
      <w:r>
        <w:rPr>
          <w:i/>
        </w:rPr>
        <w:t xml:space="preserve">delno </w:t>
      </w:r>
      <w:r w:rsidRPr="0083705F">
        <w:rPr>
          <w:i/>
        </w:rPr>
        <w:t>zajame tudi starejšo populacijo; obravnava mladostnikov pa</w:t>
      </w:r>
      <w:r w:rsidR="003D06E6">
        <w:rPr>
          <w:i/>
          <w:lang w:val="sl-SI"/>
        </w:rPr>
        <w:t xml:space="preserve"> deloma</w:t>
      </w:r>
      <w:r w:rsidRPr="0083705F">
        <w:rPr>
          <w:i/>
        </w:rPr>
        <w:t xml:space="preserve"> </w:t>
      </w:r>
      <w:r w:rsidR="00126BA0">
        <w:rPr>
          <w:i/>
        </w:rPr>
        <w:t>mlajšo</w:t>
      </w:r>
      <w:r w:rsidRPr="0083705F">
        <w:rPr>
          <w:i/>
        </w:rPr>
        <w:t>)</w:t>
      </w:r>
      <w:r w:rsidRPr="0083705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9D" w:rsidRDefault="00D22FA8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2049" type="#_x0000_t75" alt="logo-polkrozni7" style="position:absolute;margin-left:0;margin-top:0;width:467.95pt;height:536.65pt;z-index:-251658752;mso-wrap-edited:f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8D" w:rsidRDefault="00F7228D" w:rsidP="005E5996">
    <w:pPr>
      <w:pStyle w:val="Glava"/>
      <w:rPr>
        <w:noProof/>
      </w:rPr>
    </w:pPr>
  </w:p>
  <w:p w:rsidR="00F7228D" w:rsidRDefault="00F722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72" w:rsidRDefault="00576B72" w:rsidP="00576B72">
    <w:pPr>
      <w:pStyle w:val="Glava"/>
      <w:rPr>
        <w:noProof/>
      </w:rPr>
    </w:pPr>
  </w:p>
  <w:p w:rsidR="00576B72" w:rsidRDefault="00F5651D" w:rsidP="00576B72">
    <w:pPr>
      <w:pStyle w:val="Glava"/>
      <w:jc w:val="right"/>
      <w:rPr>
        <w:noProof/>
      </w:rPr>
    </w:pPr>
    <w:r>
      <w:rPr>
        <w:noProof/>
      </w:rPr>
      <w:t xml:space="preserve">  </w:t>
    </w:r>
    <w:r w:rsidR="004D5DD3" w:rsidRPr="00380806">
      <w:rPr>
        <w:noProof/>
        <w:lang w:val="sl-SI" w:eastAsia="sl-SI"/>
      </w:rPr>
      <w:drawing>
        <wp:inline distT="0" distB="0" distL="0" distR="0">
          <wp:extent cx="2047875" cy="876300"/>
          <wp:effectExtent l="0" t="0" r="0" b="0"/>
          <wp:docPr id="194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F9D" w:rsidRDefault="00F43F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58"/>
    <w:multiLevelType w:val="hybridMultilevel"/>
    <w:tmpl w:val="74C4DCBC"/>
    <w:lvl w:ilvl="0" w:tplc="3A9CD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91E20AE">
      <w:start w:val="38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75B2E"/>
    <w:multiLevelType w:val="hybridMultilevel"/>
    <w:tmpl w:val="95323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B88"/>
    <w:multiLevelType w:val="hybridMultilevel"/>
    <w:tmpl w:val="3AC640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10FC"/>
    <w:multiLevelType w:val="hybridMultilevel"/>
    <w:tmpl w:val="6BCE34F8"/>
    <w:lvl w:ilvl="0" w:tplc="ECBC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24A5"/>
    <w:multiLevelType w:val="hybridMultilevel"/>
    <w:tmpl w:val="5372A0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525C"/>
    <w:multiLevelType w:val="hybridMultilevel"/>
    <w:tmpl w:val="9996B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250"/>
    <w:multiLevelType w:val="hybridMultilevel"/>
    <w:tmpl w:val="7B18AC16"/>
    <w:lvl w:ilvl="0" w:tplc="70D041E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516DC"/>
    <w:multiLevelType w:val="hybridMultilevel"/>
    <w:tmpl w:val="86AE33DE"/>
    <w:lvl w:ilvl="0" w:tplc="3940AD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5F8F"/>
    <w:multiLevelType w:val="hybridMultilevel"/>
    <w:tmpl w:val="9D5077F8"/>
    <w:lvl w:ilvl="0" w:tplc="ECBC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0CD5"/>
    <w:multiLevelType w:val="hybridMultilevel"/>
    <w:tmpl w:val="19621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D435B"/>
    <w:multiLevelType w:val="hybridMultilevel"/>
    <w:tmpl w:val="8646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A3775"/>
    <w:multiLevelType w:val="hybridMultilevel"/>
    <w:tmpl w:val="A15E29C6"/>
    <w:lvl w:ilvl="0" w:tplc="ECBC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536E7"/>
    <w:multiLevelType w:val="hybridMultilevel"/>
    <w:tmpl w:val="1402DCCE"/>
    <w:lvl w:ilvl="0" w:tplc="ECBC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631"/>
    <w:multiLevelType w:val="hybridMultilevel"/>
    <w:tmpl w:val="5F440C20"/>
    <w:lvl w:ilvl="0" w:tplc="E6BC6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416A"/>
    <w:multiLevelType w:val="hybridMultilevel"/>
    <w:tmpl w:val="A0543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E16DB"/>
    <w:multiLevelType w:val="hybridMultilevel"/>
    <w:tmpl w:val="1BC8251A"/>
    <w:lvl w:ilvl="0" w:tplc="0424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74925F1C"/>
    <w:multiLevelType w:val="hybridMultilevel"/>
    <w:tmpl w:val="E368B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F069E"/>
    <w:multiLevelType w:val="hybridMultilevel"/>
    <w:tmpl w:val="50A8AE5E"/>
    <w:lvl w:ilvl="0" w:tplc="8328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C0DA7"/>
    <w:multiLevelType w:val="hybridMultilevel"/>
    <w:tmpl w:val="DFF41A08"/>
    <w:lvl w:ilvl="0" w:tplc="ECBC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06697"/>
    <w:multiLevelType w:val="hybridMultilevel"/>
    <w:tmpl w:val="5A6AF95C"/>
    <w:lvl w:ilvl="0" w:tplc="0424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15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  <w:num w:numId="15">
    <w:abstractNumId w:val="14"/>
  </w:num>
  <w:num w:numId="16">
    <w:abstractNumId w:val="9"/>
  </w:num>
  <w:num w:numId="17">
    <w:abstractNumId w:val="2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E3"/>
    <w:rsid w:val="0000318E"/>
    <w:rsid w:val="00012E51"/>
    <w:rsid w:val="000565FD"/>
    <w:rsid w:val="0006548E"/>
    <w:rsid w:val="00097C75"/>
    <w:rsid w:val="000E2777"/>
    <w:rsid w:val="000E5E4B"/>
    <w:rsid w:val="00120345"/>
    <w:rsid w:val="00126BA0"/>
    <w:rsid w:val="00143887"/>
    <w:rsid w:val="00153D04"/>
    <w:rsid w:val="001654CB"/>
    <w:rsid w:val="00194B79"/>
    <w:rsid w:val="001A3853"/>
    <w:rsid w:val="001A55CF"/>
    <w:rsid w:val="001B23CC"/>
    <w:rsid w:val="001B6AE6"/>
    <w:rsid w:val="001D432F"/>
    <w:rsid w:val="001D5095"/>
    <w:rsid w:val="001D56D9"/>
    <w:rsid w:val="00206B7B"/>
    <w:rsid w:val="002213D7"/>
    <w:rsid w:val="00235E58"/>
    <w:rsid w:val="0024708F"/>
    <w:rsid w:val="0027193E"/>
    <w:rsid w:val="002A0799"/>
    <w:rsid w:val="002A679F"/>
    <w:rsid w:val="002B5036"/>
    <w:rsid w:val="002C4344"/>
    <w:rsid w:val="002C45C2"/>
    <w:rsid w:val="002D7D27"/>
    <w:rsid w:val="002E5D0D"/>
    <w:rsid w:val="002F2BC6"/>
    <w:rsid w:val="002F6D48"/>
    <w:rsid w:val="003129AC"/>
    <w:rsid w:val="00331A01"/>
    <w:rsid w:val="00334FFC"/>
    <w:rsid w:val="00352023"/>
    <w:rsid w:val="0035484D"/>
    <w:rsid w:val="00375D05"/>
    <w:rsid w:val="003815B8"/>
    <w:rsid w:val="0038390D"/>
    <w:rsid w:val="003C47D8"/>
    <w:rsid w:val="003D0571"/>
    <w:rsid w:val="003D06E6"/>
    <w:rsid w:val="003F23FE"/>
    <w:rsid w:val="004632E3"/>
    <w:rsid w:val="00475F7B"/>
    <w:rsid w:val="004B3501"/>
    <w:rsid w:val="004B78C0"/>
    <w:rsid w:val="004D5DD3"/>
    <w:rsid w:val="004E2BC6"/>
    <w:rsid w:val="004E7316"/>
    <w:rsid w:val="004F45D2"/>
    <w:rsid w:val="005126AE"/>
    <w:rsid w:val="0052250C"/>
    <w:rsid w:val="00525CAB"/>
    <w:rsid w:val="00526298"/>
    <w:rsid w:val="0053007B"/>
    <w:rsid w:val="00534920"/>
    <w:rsid w:val="0053579B"/>
    <w:rsid w:val="00540DB4"/>
    <w:rsid w:val="005432D5"/>
    <w:rsid w:val="005543E7"/>
    <w:rsid w:val="00576633"/>
    <w:rsid w:val="00576B72"/>
    <w:rsid w:val="005A495C"/>
    <w:rsid w:val="005B2981"/>
    <w:rsid w:val="005D6B72"/>
    <w:rsid w:val="005E5996"/>
    <w:rsid w:val="00604056"/>
    <w:rsid w:val="00637EAE"/>
    <w:rsid w:val="00640553"/>
    <w:rsid w:val="0066368B"/>
    <w:rsid w:val="0067546D"/>
    <w:rsid w:val="0068027B"/>
    <w:rsid w:val="0068274D"/>
    <w:rsid w:val="006A2E86"/>
    <w:rsid w:val="006A5633"/>
    <w:rsid w:val="006B14E0"/>
    <w:rsid w:val="006B77E7"/>
    <w:rsid w:val="00702742"/>
    <w:rsid w:val="00735DBA"/>
    <w:rsid w:val="00743E0F"/>
    <w:rsid w:val="0075317F"/>
    <w:rsid w:val="00770A19"/>
    <w:rsid w:val="00772DFE"/>
    <w:rsid w:val="007C7A48"/>
    <w:rsid w:val="007D1069"/>
    <w:rsid w:val="007D5775"/>
    <w:rsid w:val="007E1CD2"/>
    <w:rsid w:val="007E6131"/>
    <w:rsid w:val="007F1A66"/>
    <w:rsid w:val="00845F1A"/>
    <w:rsid w:val="00892ACC"/>
    <w:rsid w:val="008A10AA"/>
    <w:rsid w:val="008B0378"/>
    <w:rsid w:val="008B3862"/>
    <w:rsid w:val="008D022E"/>
    <w:rsid w:val="008D2544"/>
    <w:rsid w:val="008D5E71"/>
    <w:rsid w:val="008F3B2F"/>
    <w:rsid w:val="00907D26"/>
    <w:rsid w:val="00913CDE"/>
    <w:rsid w:val="00917C29"/>
    <w:rsid w:val="00927E04"/>
    <w:rsid w:val="00933F7D"/>
    <w:rsid w:val="00937FDC"/>
    <w:rsid w:val="00974B76"/>
    <w:rsid w:val="00997AA5"/>
    <w:rsid w:val="009A0717"/>
    <w:rsid w:val="009B4A1E"/>
    <w:rsid w:val="009C18E3"/>
    <w:rsid w:val="009E67DC"/>
    <w:rsid w:val="00A021B8"/>
    <w:rsid w:val="00A1034E"/>
    <w:rsid w:val="00A621B1"/>
    <w:rsid w:val="00A64441"/>
    <w:rsid w:val="00A71AE8"/>
    <w:rsid w:val="00A77F26"/>
    <w:rsid w:val="00A8629C"/>
    <w:rsid w:val="00AC59BB"/>
    <w:rsid w:val="00AD43EA"/>
    <w:rsid w:val="00AE4BAB"/>
    <w:rsid w:val="00B3566C"/>
    <w:rsid w:val="00B4697B"/>
    <w:rsid w:val="00B677DB"/>
    <w:rsid w:val="00B7114E"/>
    <w:rsid w:val="00BB549F"/>
    <w:rsid w:val="00BC3060"/>
    <w:rsid w:val="00BD54F0"/>
    <w:rsid w:val="00C311D1"/>
    <w:rsid w:val="00C505E3"/>
    <w:rsid w:val="00C5257B"/>
    <w:rsid w:val="00C6487A"/>
    <w:rsid w:val="00C91555"/>
    <w:rsid w:val="00CA0E6B"/>
    <w:rsid w:val="00CA2588"/>
    <w:rsid w:val="00CA7B4C"/>
    <w:rsid w:val="00CC2C79"/>
    <w:rsid w:val="00CC76D5"/>
    <w:rsid w:val="00CE6570"/>
    <w:rsid w:val="00D018DF"/>
    <w:rsid w:val="00D05BCE"/>
    <w:rsid w:val="00D22FA8"/>
    <w:rsid w:val="00D41F19"/>
    <w:rsid w:val="00D84E1C"/>
    <w:rsid w:val="00DA35A1"/>
    <w:rsid w:val="00DF394F"/>
    <w:rsid w:val="00E0029B"/>
    <w:rsid w:val="00E65BC1"/>
    <w:rsid w:val="00E8209B"/>
    <w:rsid w:val="00E92FD0"/>
    <w:rsid w:val="00EC253C"/>
    <w:rsid w:val="00EE0378"/>
    <w:rsid w:val="00EE5208"/>
    <w:rsid w:val="00EF498B"/>
    <w:rsid w:val="00EF6077"/>
    <w:rsid w:val="00F10CB8"/>
    <w:rsid w:val="00F27FB3"/>
    <w:rsid w:val="00F30EE7"/>
    <w:rsid w:val="00F43F9D"/>
    <w:rsid w:val="00F5651D"/>
    <w:rsid w:val="00F7228D"/>
    <w:rsid w:val="00FB07FF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B1BE4F"/>
  <w15:chartTrackingRefBased/>
  <w15:docId w15:val="{E879A5FA-C424-43FB-811B-0E30A19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3E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3F9D"/>
  </w:style>
  <w:style w:type="paragraph" w:styleId="Noga">
    <w:name w:val="footer"/>
    <w:basedOn w:val="Navaden"/>
    <w:link w:val="NogaZnak"/>
    <w:uiPriority w:val="99"/>
    <w:unhideWhenUsed/>
    <w:rsid w:val="00F4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3F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F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F43F9D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A021B8"/>
    <w:rPr>
      <w:color w:val="0000FF"/>
      <w:u w:val="single"/>
    </w:rPr>
  </w:style>
  <w:style w:type="character" w:customStyle="1" w:styleId="il">
    <w:name w:val="il"/>
    <w:rsid w:val="00A021B8"/>
  </w:style>
  <w:style w:type="paragraph" w:styleId="Odstavekseznama">
    <w:name w:val="List Paragraph"/>
    <w:basedOn w:val="Navaden"/>
    <w:qFormat/>
    <w:rsid w:val="00A021B8"/>
    <w:pPr>
      <w:ind w:left="720"/>
      <w:contextualSpacing/>
    </w:pPr>
    <w:rPr>
      <w:lang w:val="sl-SI"/>
    </w:rPr>
  </w:style>
  <w:style w:type="paragraph" w:styleId="Sprotnaopomba-besedilo">
    <w:name w:val="footnote text"/>
    <w:basedOn w:val="Navaden"/>
    <w:link w:val="Sprotnaopomba-besediloZnak"/>
    <w:rsid w:val="00CA2588"/>
    <w:rPr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rsid w:val="00CA2588"/>
    <w:rPr>
      <w:lang w:eastAsia="en-US"/>
    </w:rPr>
  </w:style>
  <w:style w:type="character" w:styleId="Sprotnaopomba-sklic">
    <w:name w:val="footnote reference"/>
    <w:rsid w:val="00CA2588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5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lomske@mss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plomske@ms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ka.si/a/24819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Local\Microsoft\Windows\Temporary%20Internet%20Files\Content.Outlook\WLKWHHM9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2254-5904-4272-9994-6BCC7CD8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40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4816</CharactersWithSpaces>
  <SharedDoc>false</SharedDoc>
  <HLinks>
    <vt:vector size="18" baseType="variant"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mailto:diplomske@mss.si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mailto:diplomske@mss.si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https://docs.google.com/forms/d/e/1FAIpQLSfj0ZbvTsR89gZe2KSl-5YZHwsx_F4AbGtVoMAdkg_c-usYLg/viewform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cp:lastModifiedBy>Tanja Baumkirher</cp:lastModifiedBy>
  <cp:revision>13</cp:revision>
  <cp:lastPrinted>2016-09-15T11:18:00Z</cp:lastPrinted>
  <dcterms:created xsi:type="dcterms:W3CDTF">2020-01-10T11:57:00Z</dcterms:created>
  <dcterms:modified xsi:type="dcterms:W3CDTF">2020-01-13T10:18:00Z</dcterms:modified>
</cp:coreProperties>
</file>